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10AB" w14:textId="77777777" w:rsidR="00B478D2" w:rsidRDefault="00A96E4B" w:rsidP="00E41A02">
      <w:pPr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АДВОКАТСКОЈ КОМОРИ СРБИЈЕ     </w:t>
      </w:r>
    </w:p>
    <w:p w14:paraId="17A6236D" w14:textId="0D6D6F71" w:rsidR="00E41A02" w:rsidRPr="00CB7EDC" w:rsidRDefault="00A96E4B" w:rsidP="00E41A02">
      <w:pPr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</w:t>
      </w:r>
      <w:r w:rsidR="003E2CB0">
        <w:rPr>
          <w:rFonts w:ascii="Times New Roman" w:hAnsi="Times New Roman"/>
          <w:b/>
          <w:lang w:val="sr-Cyrl-RS"/>
        </w:rPr>
        <w:t xml:space="preserve">  </w:t>
      </w:r>
      <w:r w:rsidR="00CB4062">
        <w:rPr>
          <w:rFonts w:ascii="Times New Roman" w:hAnsi="Times New Roman"/>
          <w:b/>
          <w:lang w:val="sr-Cyrl-RS"/>
        </w:rPr>
        <w:t xml:space="preserve">           </w:t>
      </w:r>
      <w:r w:rsidR="00EF02A7">
        <w:rPr>
          <w:rFonts w:ascii="Times New Roman" w:hAnsi="Times New Roman"/>
          <w:b/>
          <w:lang w:val="sr-Cyrl-RS"/>
        </w:rPr>
        <w:t xml:space="preserve">        </w:t>
      </w:r>
      <w:r w:rsidR="00E41A02">
        <w:rPr>
          <w:rFonts w:ascii="Times New Roman" w:hAnsi="Times New Roman"/>
          <w:b/>
          <w:lang w:val="sr-Cyrl-RS"/>
        </w:rPr>
        <w:t xml:space="preserve">                          </w:t>
      </w:r>
      <w:r w:rsidR="003A5660">
        <w:rPr>
          <w:rFonts w:ascii="Times New Roman" w:hAnsi="Times New Roman"/>
          <w:b/>
          <w:lang w:val="sr-Cyrl-RS"/>
        </w:rPr>
        <w:t xml:space="preserve">          </w:t>
      </w:r>
      <w:r w:rsidR="00B478D2">
        <w:rPr>
          <w:rFonts w:ascii="Times New Roman" w:hAnsi="Times New Roman"/>
          <w:b/>
          <w:lang w:val="sr-Cyrl-RS"/>
        </w:rPr>
        <w:t xml:space="preserve">                                                              </w:t>
      </w:r>
      <w:r w:rsidR="003A5660">
        <w:rPr>
          <w:rFonts w:ascii="Times New Roman" w:hAnsi="Times New Roman"/>
          <w:b/>
          <w:lang w:val="sr-Cyrl-RS"/>
        </w:rPr>
        <w:t xml:space="preserve">  </w:t>
      </w:r>
    </w:p>
    <w:p w14:paraId="5BA9BDE6" w14:textId="17D860D4" w:rsidR="00E41A02" w:rsidRDefault="00E41A02" w:rsidP="00E41A02">
      <w:pPr>
        <w:rPr>
          <w:rFonts w:ascii="Times New Roman" w:hAnsi="Times New Roman"/>
          <w:b/>
          <w:lang w:val="sr-Cyrl-RS"/>
        </w:rPr>
      </w:pPr>
      <w:bookmarkStart w:id="0" w:name="_GoBack"/>
      <w:bookmarkEnd w:id="0"/>
    </w:p>
    <w:p w14:paraId="19E70E54" w14:textId="77777777" w:rsidR="00E41A02" w:rsidRDefault="00E41A02" w:rsidP="00E41A02">
      <w:pPr>
        <w:rPr>
          <w:rFonts w:ascii="Times New Roman" w:hAnsi="Times New Roman"/>
          <w:lang w:val="sr-Cyrl-RS"/>
        </w:rPr>
      </w:pPr>
    </w:p>
    <w:p w14:paraId="63201191" w14:textId="77777777" w:rsidR="00061496" w:rsidRDefault="00061496" w:rsidP="00E41A02">
      <w:pPr>
        <w:rPr>
          <w:rFonts w:ascii="Times New Roman" w:hAnsi="Times New Roman"/>
          <w:lang w:val="sr-Cyrl-RS"/>
        </w:rPr>
      </w:pPr>
    </w:p>
    <w:p w14:paraId="4C53A93B" w14:textId="77777777" w:rsidR="00061496" w:rsidRDefault="00061496" w:rsidP="00E41A02">
      <w:pPr>
        <w:rPr>
          <w:rFonts w:ascii="Times New Roman" w:hAnsi="Times New Roman"/>
          <w:lang w:val="sr-Cyrl-RS"/>
        </w:rPr>
      </w:pPr>
    </w:p>
    <w:p w14:paraId="501D63F6" w14:textId="604EDBD0" w:rsidR="00E41A02" w:rsidRDefault="00E41A02" w:rsidP="00E41A02">
      <w:pPr>
        <w:rPr>
          <w:rFonts w:ascii="Times New Roman" w:hAnsi="Times New Roman"/>
          <w:lang w:val="sr-Cyrl-RS"/>
        </w:rPr>
      </w:pPr>
      <w:r w:rsidRPr="00CB7EDC">
        <w:rPr>
          <w:rFonts w:ascii="Times New Roman" w:hAnsi="Times New Roman"/>
          <w:lang w:val="sr-Cyrl-RS"/>
        </w:rPr>
        <w:t>Поштован</w:t>
      </w:r>
      <w:r w:rsidR="00AC6955">
        <w:rPr>
          <w:rFonts w:ascii="Times New Roman" w:hAnsi="Times New Roman"/>
          <w:lang w:val="sr-Cyrl-RS"/>
        </w:rPr>
        <w:t>и</w:t>
      </w:r>
      <w:r w:rsidRPr="00CB7EDC">
        <w:rPr>
          <w:rFonts w:ascii="Times New Roman" w:hAnsi="Times New Roman"/>
          <w:lang w:val="sr-Cyrl-RS"/>
        </w:rPr>
        <w:t>,</w:t>
      </w:r>
    </w:p>
    <w:p w14:paraId="39A7AFAE" w14:textId="10C2DDB0" w:rsidR="005B6BB8" w:rsidRDefault="005B6BB8" w:rsidP="00D305C9">
      <w:pPr>
        <w:jc w:val="both"/>
        <w:rPr>
          <w:rFonts w:ascii="Times New Roman" w:hAnsi="Times New Roman"/>
          <w:lang w:val="sr-Latn-RS"/>
        </w:rPr>
      </w:pPr>
    </w:p>
    <w:p w14:paraId="74541A59" w14:textId="77777777" w:rsidR="00061496" w:rsidRDefault="00061496" w:rsidP="000402A7">
      <w:pPr>
        <w:pStyle w:val="Default"/>
        <w:jc w:val="both"/>
        <w:rPr>
          <w:sz w:val="23"/>
          <w:szCs w:val="23"/>
        </w:rPr>
      </w:pPr>
    </w:p>
    <w:p w14:paraId="2C4FC885" w14:textId="77777777" w:rsidR="00061496" w:rsidRDefault="00061496" w:rsidP="000402A7">
      <w:pPr>
        <w:pStyle w:val="Default"/>
        <w:jc w:val="both"/>
        <w:rPr>
          <w:sz w:val="23"/>
          <w:szCs w:val="23"/>
        </w:rPr>
      </w:pPr>
    </w:p>
    <w:p w14:paraId="6F5C3485" w14:textId="393D0478" w:rsidR="004163B7" w:rsidRDefault="004163B7" w:rsidP="000402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у с</w:t>
      </w:r>
      <w:proofErr w:type="spellStart"/>
      <w:r>
        <w:rPr>
          <w:sz w:val="23"/>
          <w:szCs w:val="23"/>
          <w:lang w:val="sr-Cyrl-RS"/>
        </w:rPr>
        <w:t>арадњи</w:t>
      </w:r>
      <w:proofErr w:type="spellEnd"/>
      <w:r>
        <w:rPr>
          <w:sz w:val="23"/>
          <w:szCs w:val="23"/>
          <w:lang w:val="sr-Cyrl-RS"/>
        </w:rPr>
        <w:t xml:space="preserve"> са канцеларијом УН за избеглице (</w:t>
      </w:r>
      <w:r>
        <w:rPr>
          <w:sz w:val="23"/>
          <w:szCs w:val="23"/>
          <w:lang w:val="sr-Latn-RS"/>
        </w:rPr>
        <w:t>UNHCR)</w:t>
      </w:r>
      <w:r>
        <w:rPr>
          <w:sz w:val="23"/>
          <w:szCs w:val="23"/>
          <w:lang w:val="sr-Cyrl-RS"/>
        </w:rPr>
        <w:t xml:space="preserve"> у Србији</w:t>
      </w:r>
      <w:r>
        <w:rPr>
          <w:sz w:val="23"/>
          <w:szCs w:val="23"/>
          <w:lang w:val="sr-Latn-RS"/>
        </w:rPr>
        <w:t xml:space="preserve">, </w:t>
      </w:r>
      <w:r>
        <w:rPr>
          <w:sz w:val="23"/>
          <w:szCs w:val="23"/>
          <w:lang w:val="sr-Cyrl-RS"/>
        </w:rPr>
        <w:t xml:space="preserve">Правосудна академија у </w:t>
      </w:r>
      <w:r w:rsidR="00222D9B" w:rsidRPr="00B478D2">
        <w:rPr>
          <w:b/>
          <w:color w:val="000000" w:themeColor="text1"/>
          <w:sz w:val="23"/>
          <w:szCs w:val="23"/>
          <w:lang w:val="sr-Cyrl-RS"/>
        </w:rPr>
        <w:t>уторак</w:t>
      </w:r>
      <w:r w:rsidRPr="00B478D2">
        <w:rPr>
          <w:b/>
          <w:color w:val="000000" w:themeColor="text1"/>
          <w:sz w:val="23"/>
          <w:szCs w:val="23"/>
          <w:lang w:val="sr-Cyrl-RS"/>
        </w:rPr>
        <w:t xml:space="preserve"> </w:t>
      </w:r>
      <w:proofErr w:type="gramStart"/>
      <w:r w:rsidR="00366AF5" w:rsidRPr="00B478D2">
        <w:rPr>
          <w:b/>
          <w:color w:val="000000" w:themeColor="text1"/>
          <w:sz w:val="23"/>
          <w:szCs w:val="23"/>
          <w:lang w:val="sr-Latn-RS"/>
        </w:rPr>
        <w:t>26.</w:t>
      </w:r>
      <w:r w:rsidR="00366AF5" w:rsidRPr="00B478D2">
        <w:rPr>
          <w:b/>
          <w:color w:val="000000" w:themeColor="text1"/>
          <w:sz w:val="23"/>
          <w:szCs w:val="23"/>
          <w:lang w:val="sr-Cyrl-RS"/>
        </w:rPr>
        <w:t>маја</w:t>
      </w:r>
      <w:proofErr w:type="gramEnd"/>
      <w:r w:rsidR="00366AF5" w:rsidRPr="00B478D2">
        <w:rPr>
          <w:b/>
          <w:color w:val="000000" w:themeColor="text1"/>
          <w:sz w:val="23"/>
          <w:szCs w:val="23"/>
          <w:lang w:val="sr-Latn-RS"/>
        </w:rPr>
        <w:t xml:space="preserve"> 2026</w:t>
      </w:r>
      <w:r>
        <w:rPr>
          <w:sz w:val="23"/>
          <w:szCs w:val="23"/>
          <w:lang w:val="sr-Cyrl-RS"/>
        </w:rPr>
        <w:t>.</w:t>
      </w:r>
      <w:r w:rsidR="00366AF5">
        <w:rPr>
          <w:sz w:val="23"/>
          <w:szCs w:val="23"/>
          <w:lang w:val="sr-Cyrl-RS"/>
        </w:rPr>
        <w:t>године</w:t>
      </w:r>
      <w:r w:rsidR="00061496">
        <w:rPr>
          <w:sz w:val="23"/>
          <w:szCs w:val="23"/>
          <w:lang w:val="sr-Cyrl-RS"/>
        </w:rPr>
        <w:t xml:space="preserve"> у</w:t>
      </w:r>
      <w:r w:rsidR="00366AF5">
        <w:rPr>
          <w:sz w:val="23"/>
          <w:szCs w:val="23"/>
          <w:lang w:val="sr-Cyrl-RS"/>
        </w:rPr>
        <w:t xml:space="preserve"> просторијама Правосудне академије</w:t>
      </w:r>
      <w:r w:rsidR="0006149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организује обуку на следећу тему:</w:t>
      </w:r>
      <w:r w:rsidR="000402A7">
        <w:rPr>
          <w:sz w:val="23"/>
          <w:szCs w:val="23"/>
        </w:rPr>
        <w:t xml:space="preserve"> </w:t>
      </w:r>
    </w:p>
    <w:p w14:paraId="23A4D323" w14:textId="77777777" w:rsidR="004163B7" w:rsidRDefault="004163B7" w:rsidP="000402A7">
      <w:pPr>
        <w:pStyle w:val="Default"/>
        <w:jc w:val="both"/>
        <w:rPr>
          <w:sz w:val="23"/>
          <w:szCs w:val="23"/>
        </w:rPr>
      </w:pPr>
    </w:p>
    <w:p w14:paraId="3608C3B4" w14:textId="214968F4" w:rsidR="004163B7" w:rsidRPr="004163B7" w:rsidRDefault="004163B7" w:rsidP="004163B7">
      <w:pPr>
        <w:pStyle w:val="Default"/>
        <w:jc w:val="both"/>
        <w:rPr>
          <w:sz w:val="23"/>
          <w:szCs w:val="23"/>
          <w:lang w:val="sr-Cyrl-RS"/>
        </w:rPr>
      </w:pPr>
      <w:r w:rsidRPr="003160F5">
        <w:rPr>
          <w:b/>
          <w:sz w:val="23"/>
          <w:szCs w:val="23"/>
          <w:lang w:val="sr-Cyrl-RS"/>
        </w:rPr>
        <w:t>„</w:t>
      </w:r>
      <w:proofErr w:type="spellStart"/>
      <w:r w:rsidR="00222D9B" w:rsidRPr="003160F5">
        <w:rPr>
          <w:b/>
          <w:sz w:val="23"/>
          <w:szCs w:val="23"/>
        </w:rPr>
        <w:t>Избегличко</w:t>
      </w:r>
      <w:proofErr w:type="spellEnd"/>
      <w:r w:rsidR="00222D9B" w:rsidRPr="003160F5">
        <w:rPr>
          <w:b/>
          <w:sz w:val="23"/>
          <w:szCs w:val="23"/>
        </w:rPr>
        <w:t xml:space="preserve"> </w:t>
      </w:r>
      <w:proofErr w:type="spellStart"/>
      <w:r w:rsidR="00222D9B" w:rsidRPr="003160F5">
        <w:rPr>
          <w:b/>
          <w:sz w:val="23"/>
          <w:szCs w:val="23"/>
        </w:rPr>
        <w:t>право</w:t>
      </w:r>
      <w:proofErr w:type="spellEnd"/>
      <w:r w:rsidR="00222D9B" w:rsidRPr="003160F5">
        <w:rPr>
          <w:b/>
          <w:sz w:val="23"/>
          <w:szCs w:val="23"/>
        </w:rPr>
        <w:t xml:space="preserve"> и </w:t>
      </w:r>
      <w:proofErr w:type="spellStart"/>
      <w:r w:rsidR="00222D9B" w:rsidRPr="003160F5">
        <w:rPr>
          <w:b/>
          <w:sz w:val="23"/>
          <w:szCs w:val="23"/>
        </w:rPr>
        <w:t>поступак</w:t>
      </w:r>
      <w:proofErr w:type="spellEnd"/>
      <w:r w:rsidR="00222D9B" w:rsidRPr="003160F5">
        <w:rPr>
          <w:b/>
          <w:sz w:val="23"/>
          <w:szCs w:val="23"/>
        </w:rPr>
        <w:t xml:space="preserve"> </w:t>
      </w:r>
      <w:proofErr w:type="spellStart"/>
      <w:r w:rsidR="00222D9B" w:rsidRPr="003160F5">
        <w:rPr>
          <w:b/>
          <w:sz w:val="23"/>
          <w:szCs w:val="23"/>
        </w:rPr>
        <w:t>азила</w:t>
      </w:r>
      <w:proofErr w:type="spellEnd"/>
      <w:r w:rsidR="00222D9B" w:rsidRPr="003160F5">
        <w:rPr>
          <w:b/>
          <w:sz w:val="23"/>
          <w:szCs w:val="23"/>
        </w:rPr>
        <w:t xml:space="preserve"> у </w:t>
      </w:r>
      <w:proofErr w:type="spellStart"/>
      <w:r w:rsidR="00222D9B" w:rsidRPr="003160F5">
        <w:rPr>
          <w:b/>
          <w:sz w:val="23"/>
          <w:szCs w:val="23"/>
        </w:rPr>
        <w:t>Републици</w:t>
      </w:r>
      <w:proofErr w:type="spellEnd"/>
      <w:r w:rsidR="00222D9B" w:rsidRPr="003160F5">
        <w:rPr>
          <w:b/>
          <w:sz w:val="23"/>
          <w:szCs w:val="23"/>
        </w:rPr>
        <w:t xml:space="preserve"> </w:t>
      </w:r>
      <w:proofErr w:type="spellStart"/>
      <w:r w:rsidR="00222D9B" w:rsidRPr="003160F5">
        <w:rPr>
          <w:b/>
          <w:sz w:val="23"/>
          <w:szCs w:val="23"/>
        </w:rPr>
        <w:t>Србији</w:t>
      </w:r>
      <w:proofErr w:type="spellEnd"/>
      <w:r>
        <w:rPr>
          <w:sz w:val="23"/>
          <w:szCs w:val="23"/>
          <w:lang w:val="sr-Cyrl-RS"/>
        </w:rPr>
        <w:t>“</w:t>
      </w:r>
    </w:p>
    <w:p w14:paraId="424A5B88" w14:textId="33340CE6" w:rsidR="004163B7" w:rsidRDefault="004163B7" w:rsidP="000402A7">
      <w:pPr>
        <w:pStyle w:val="Default"/>
        <w:jc w:val="both"/>
        <w:rPr>
          <w:sz w:val="23"/>
          <w:szCs w:val="23"/>
        </w:rPr>
      </w:pPr>
    </w:p>
    <w:p w14:paraId="4EC46B1A" w14:textId="1106A255" w:rsidR="00222D9B" w:rsidRPr="00222D9B" w:rsidRDefault="004163B7" w:rsidP="00222D9B">
      <w:pPr>
        <w:pStyle w:val="Default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Циљ обуке је</w:t>
      </w:r>
      <w:r w:rsidR="00222D9B">
        <w:rPr>
          <w:sz w:val="23"/>
          <w:szCs w:val="23"/>
          <w:lang w:val="sr-Cyrl-RS"/>
        </w:rPr>
        <w:t xml:space="preserve"> </w:t>
      </w:r>
      <w:proofErr w:type="spellStart"/>
      <w:r w:rsidR="00222D9B">
        <w:rPr>
          <w:sz w:val="23"/>
          <w:szCs w:val="23"/>
          <w:lang w:val="sr-Cyrl-RS"/>
        </w:rPr>
        <w:t>р</w:t>
      </w:r>
      <w:r w:rsidR="00222D9B" w:rsidRPr="00222D9B">
        <w:rPr>
          <w:sz w:val="23"/>
          <w:szCs w:val="23"/>
          <w:lang w:val="sr-Cyrl-RS"/>
        </w:rPr>
        <w:t>азменa</w:t>
      </w:r>
      <w:proofErr w:type="spellEnd"/>
      <w:r w:rsidR="00222D9B" w:rsidRPr="00222D9B">
        <w:rPr>
          <w:sz w:val="23"/>
          <w:szCs w:val="23"/>
          <w:lang w:val="sr-Cyrl-RS"/>
        </w:rPr>
        <w:t xml:space="preserve"> стручног мишљења и идентификација аспеката на којима је потребно више радити у поступку азила у Србији</w:t>
      </w:r>
      <w:r w:rsidR="00222D9B">
        <w:rPr>
          <w:sz w:val="23"/>
          <w:szCs w:val="23"/>
          <w:lang w:val="sr-Cyrl-RS"/>
        </w:rPr>
        <w:t>.</w:t>
      </w:r>
    </w:p>
    <w:p w14:paraId="5FA14A5F" w14:textId="77777777" w:rsidR="00222D9B" w:rsidRDefault="00222D9B" w:rsidP="000402A7">
      <w:pPr>
        <w:pStyle w:val="Default"/>
        <w:jc w:val="both"/>
        <w:rPr>
          <w:sz w:val="23"/>
          <w:szCs w:val="23"/>
          <w:lang w:val="sr-Cyrl-RS"/>
        </w:rPr>
      </w:pPr>
    </w:p>
    <w:p w14:paraId="52475C6B" w14:textId="74D3A7D1" w:rsidR="004163B7" w:rsidRPr="00A52F75" w:rsidRDefault="004163B7" w:rsidP="000402A7">
      <w:pPr>
        <w:pStyle w:val="Default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Љубазно вас молим да позив за учешће</w:t>
      </w:r>
      <w:r w:rsidR="00222D9B">
        <w:rPr>
          <w:sz w:val="23"/>
          <w:szCs w:val="23"/>
          <w:lang w:val="sr-Cyrl-RS"/>
        </w:rPr>
        <w:t xml:space="preserve"> упутите заинтересованим адвокатима</w:t>
      </w:r>
      <w:r w:rsidR="003160F5">
        <w:rPr>
          <w:sz w:val="23"/>
          <w:szCs w:val="23"/>
          <w:lang w:val="sr-Cyrl-RS"/>
        </w:rPr>
        <w:t xml:space="preserve"> (и адвокатским приправницима)</w:t>
      </w:r>
      <w:r>
        <w:rPr>
          <w:sz w:val="23"/>
          <w:szCs w:val="23"/>
          <w:lang w:val="sr-Cyrl-RS"/>
        </w:rPr>
        <w:t xml:space="preserve"> кој</w:t>
      </w:r>
      <w:r w:rsidR="003A5660">
        <w:rPr>
          <w:sz w:val="23"/>
          <w:szCs w:val="23"/>
          <w:lang w:val="sr-Cyrl-RS"/>
        </w:rPr>
        <w:t>и</w:t>
      </w:r>
      <w:r>
        <w:rPr>
          <w:sz w:val="23"/>
          <w:szCs w:val="23"/>
          <w:lang w:val="sr-Cyrl-RS"/>
        </w:rPr>
        <w:t xml:space="preserve"> поступају у овој материји и да нас о именима </w:t>
      </w:r>
      <w:r w:rsidR="00222D9B" w:rsidRPr="00B478D2">
        <w:rPr>
          <w:b/>
          <w:color w:val="000000" w:themeColor="text1"/>
          <w:sz w:val="23"/>
          <w:szCs w:val="23"/>
          <w:lang w:val="sr-Cyrl-RS"/>
        </w:rPr>
        <w:t xml:space="preserve">25 </w:t>
      </w:r>
      <w:r w:rsidRPr="00B478D2">
        <w:rPr>
          <w:b/>
          <w:color w:val="000000" w:themeColor="text1"/>
          <w:sz w:val="23"/>
          <w:szCs w:val="23"/>
          <w:lang w:val="sr-Cyrl-RS"/>
        </w:rPr>
        <w:t>учесника</w:t>
      </w:r>
      <w:r w:rsidR="00222D9B" w:rsidRPr="00B478D2">
        <w:rPr>
          <w:color w:val="000000" w:themeColor="text1"/>
          <w:sz w:val="23"/>
          <w:szCs w:val="23"/>
          <w:lang w:val="sr-Cyrl-RS"/>
        </w:rPr>
        <w:t xml:space="preserve"> </w:t>
      </w:r>
      <w:r w:rsidR="00222D9B">
        <w:rPr>
          <w:sz w:val="23"/>
          <w:szCs w:val="23"/>
          <w:lang w:val="sr-Cyrl-RS"/>
        </w:rPr>
        <w:t>(са њиховим е-</w:t>
      </w:r>
      <w:r w:rsidR="00222D9B">
        <w:rPr>
          <w:sz w:val="23"/>
          <w:szCs w:val="23"/>
        </w:rPr>
        <w:t xml:space="preserve">mail </w:t>
      </w:r>
      <w:r w:rsidR="00222D9B">
        <w:rPr>
          <w:sz w:val="23"/>
          <w:szCs w:val="23"/>
          <w:lang w:val="sr-Cyrl-RS"/>
        </w:rPr>
        <w:t>адресама)</w:t>
      </w:r>
      <w:r>
        <w:rPr>
          <w:sz w:val="23"/>
          <w:szCs w:val="23"/>
          <w:lang w:val="sr-Cyrl-RS"/>
        </w:rPr>
        <w:t xml:space="preserve"> обавестите </w:t>
      </w:r>
      <w:r w:rsidRPr="00061496">
        <w:rPr>
          <w:sz w:val="23"/>
          <w:szCs w:val="23"/>
          <w:u w:val="single"/>
          <w:lang w:val="sr-Cyrl-RS"/>
        </w:rPr>
        <w:t xml:space="preserve">најкасније до </w:t>
      </w:r>
      <w:r w:rsidR="00366AF5">
        <w:rPr>
          <w:sz w:val="23"/>
          <w:szCs w:val="23"/>
          <w:u w:val="single"/>
          <w:lang w:val="sr-Cyrl-RS"/>
        </w:rPr>
        <w:t>15</w:t>
      </w:r>
      <w:r w:rsidRPr="00061496">
        <w:rPr>
          <w:sz w:val="23"/>
          <w:szCs w:val="23"/>
          <w:u w:val="single"/>
          <w:lang w:val="sr-Cyrl-RS"/>
        </w:rPr>
        <w:t>.</w:t>
      </w:r>
      <w:r w:rsidR="00366AF5">
        <w:rPr>
          <w:sz w:val="23"/>
          <w:szCs w:val="23"/>
          <w:u w:val="single"/>
          <w:lang w:val="sr-Cyrl-RS"/>
        </w:rPr>
        <w:t>маја 2026.</w:t>
      </w:r>
      <w:r w:rsidRPr="00061496">
        <w:rPr>
          <w:sz w:val="23"/>
          <w:szCs w:val="23"/>
          <w:u w:val="single"/>
          <w:lang w:val="sr-Cyrl-RS"/>
        </w:rPr>
        <w:t xml:space="preserve"> године</w:t>
      </w:r>
      <w:r w:rsidR="00A52F75">
        <w:rPr>
          <w:sz w:val="23"/>
          <w:szCs w:val="23"/>
          <w:u w:val="single"/>
          <w:lang w:val="sr-Cyrl-RS"/>
        </w:rPr>
        <w:t>.</w:t>
      </w:r>
    </w:p>
    <w:p w14:paraId="154618DE" w14:textId="74079C1F" w:rsidR="00A033D7" w:rsidRDefault="00A033D7" w:rsidP="00A033D7">
      <w:pPr>
        <w:jc w:val="both"/>
        <w:rPr>
          <w:rFonts w:ascii="Times New Roman" w:hAnsi="Times New Roman" w:cs="Times New Roman"/>
          <w:lang w:val="sr-Cyrl-RS"/>
        </w:rPr>
      </w:pPr>
    </w:p>
    <w:p w14:paraId="3D34ACC1" w14:textId="0C30A1EE" w:rsidR="00A033D7" w:rsidRPr="00590433" w:rsidRDefault="00A033D7" w:rsidP="00A033D7">
      <w:pPr>
        <w:jc w:val="both"/>
        <w:rPr>
          <w:rFonts w:ascii="Times New Roman" w:hAnsi="Times New Roman" w:cs="Times New Roman"/>
          <w:lang w:val="sr-Cyrl-RS"/>
        </w:rPr>
      </w:pPr>
      <w:r w:rsidRPr="000D117E">
        <w:rPr>
          <w:rFonts w:ascii="Times New Roman" w:hAnsi="Times New Roman" w:cs="Times New Roman"/>
          <w:color w:val="000000" w:themeColor="text1"/>
          <w:lang w:val="sr-Cyrl-RS"/>
        </w:rPr>
        <w:t xml:space="preserve">Пријава за учешће на </w:t>
      </w:r>
      <w:r w:rsidR="004163B7">
        <w:rPr>
          <w:rFonts w:ascii="Times New Roman" w:hAnsi="Times New Roman" w:cs="Times New Roman"/>
          <w:color w:val="000000" w:themeColor="text1"/>
          <w:lang w:val="sr-Cyrl-RS"/>
        </w:rPr>
        <w:t>обуци</w:t>
      </w:r>
      <w:r w:rsidRPr="000D117E">
        <w:rPr>
          <w:rFonts w:ascii="Times New Roman" w:hAnsi="Times New Roman" w:cs="Times New Roman"/>
          <w:color w:val="000000" w:themeColor="text1"/>
          <w:lang w:val="sr-Cyrl-RS"/>
        </w:rPr>
        <w:t xml:space="preserve"> врши се путем</w:t>
      </w:r>
      <w:r w:rsidR="00685051" w:rsidRPr="000D117E">
        <w:rPr>
          <w:rFonts w:ascii="Times New Roman" w:hAnsi="Times New Roman" w:cs="Times New Roman"/>
          <w:color w:val="000000" w:themeColor="text1"/>
          <w:bdr w:val="none" w:sz="0" w:space="0" w:color="auto" w:frame="1"/>
          <w:lang w:val="sr-Cyrl-RS"/>
        </w:rPr>
        <w:t xml:space="preserve"> личних корисничких налога предложених </w:t>
      </w:r>
      <w:r w:rsidR="00222D9B">
        <w:rPr>
          <w:rFonts w:ascii="Times New Roman" w:hAnsi="Times New Roman" w:cs="Times New Roman"/>
          <w:color w:val="000000" w:themeColor="text1"/>
          <w:bdr w:val="none" w:sz="0" w:space="0" w:color="auto" w:frame="1"/>
          <w:lang w:val="sr-Cyrl-RS"/>
        </w:rPr>
        <w:t>адвоката</w:t>
      </w:r>
      <w:r w:rsidR="00685051" w:rsidRPr="000D117E">
        <w:rPr>
          <w:rFonts w:ascii="Times New Roman" w:hAnsi="Times New Roman" w:cs="Times New Roman"/>
          <w:color w:val="000000" w:themeColor="text1"/>
          <w:bdr w:val="none" w:sz="0" w:space="0" w:color="auto" w:frame="1"/>
          <w:lang w:val="sr-Cyrl-RS"/>
        </w:rPr>
        <w:t xml:space="preserve"> на електронској платформи Правосудне академије</w:t>
      </w:r>
      <w:r w:rsidRPr="000D117E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hyperlink r:id="rId8" w:history="1">
        <w:r w:rsidRPr="0015631E">
          <w:rPr>
            <w:rStyle w:val="Hyperlink"/>
            <w:rFonts w:ascii="Times New Roman" w:hAnsi="Times New Roman" w:cs="Times New Roman"/>
            <w:lang w:val="sr-Cyrl-RS"/>
          </w:rPr>
          <w:t>https://lms.pars.rs/</w:t>
        </w:r>
      </w:hyperlink>
      <w:r>
        <w:rPr>
          <w:rFonts w:ascii="Times New Roman" w:hAnsi="Times New Roman" w:cs="Times New Roman"/>
          <w:lang w:val="sr-Cyrl-RS"/>
        </w:rPr>
        <w:t>)</w:t>
      </w:r>
      <w:r w:rsidR="00041F99">
        <w:rPr>
          <w:rFonts w:ascii="Times New Roman" w:hAnsi="Times New Roman" w:cs="Times New Roman"/>
          <w:lang w:val="sr-Cyrl-RS"/>
        </w:rPr>
        <w:t xml:space="preserve"> </w:t>
      </w:r>
      <w:r w:rsidRPr="00E01F2E">
        <w:rPr>
          <w:rFonts w:ascii="Times New Roman" w:hAnsi="Times New Roman"/>
          <w:i/>
          <w:sz w:val="20"/>
          <w:szCs w:val="20"/>
          <w:lang w:val="sr-Cyrl-RS"/>
        </w:rPr>
        <w:t>(пријав</w:t>
      </w:r>
      <w:r w:rsidR="00C92FEE">
        <w:rPr>
          <w:rFonts w:ascii="Times New Roman" w:hAnsi="Times New Roman"/>
          <w:i/>
          <w:sz w:val="20"/>
          <w:szCs w:val="20"/>
          <w:lang w:val="sr-Cyrl-RS"/>
        </w:rPr>
        <w:t>а</w:t>
      </w:r>
      <w:r w:rsidRPr="00E01F2E">
        <w:rPr>
          <w:rFonts w:ascii="Times New Roman" w:hAnsi="Times New Roman"/>
          <w:i/>
          <w:sz w:val="20"/>
          <w:szCs w:val="20"/>
          <w:lang w:val="sr-Cyrl-RS"/>
        </w:rPr>
        <w:t xml:space="preserve"> на </w:t>
      </w:r>
      <w:r w:rsidR="001A4198">
        <w:rPr>
          <w:rFonts w:ascii="Times New Roman" w:hAnsi="Times New Roman"/>
          <w:i/>
          <w:sz w:val="20"/>
          <w:szCs w:val="20"/>
          <w:lang w:val="sr-Cyrl-RS"/>
        </w:rPr>
        <w:t>радионицу</w:t>
      </w:r>
      <w:r>
        <w:rPr>
          <w:rFonts w:ascii="Times New Roman" w:hAnsi="Times New Roman"/>
          <w:i/>
          <w:sz w:val="20"/>
          <w:szCs w:val="20"/>
          <w:lang w:val="sr-Cyrl-RS"/>
        </w:rPr>
        <w:t xml:space="preserve"> </w:t>
      </w:r>
      <w:r w:rsidR="00C92FEE" w:rsidRPr="00C92FEE">
        <w:rPr>
          <w:rFonts w:ascii="Times New Roman" w:hAnsi="Times New Roman"/>
          <w:i/>
          <w:sz w:val="20"/>
          <w:szCs w:val="20"/>
          <w:lang w:val="sr-Cyrl-RS"/>
        </w:rPr>
        <w:t xml:space="preserve">врши се након првобитне регистрације личног налога (за </w:t>
      </w:r>
      <w:proofErr w:type="spellStart"/>
      <w:r w:rsidR="00C92FEE" w:rsidRPr="00C92FEE">
        <w:rPr>
          <w:rFonts w:ascii="Times New Roman" w:hAnsi="Times New Roman"/>
          <w:i/>
          <w:sz w:val="20"/>
          <w:szCs w:val="20"/>
          <w:lang w:val="sr-Cyrl-RS"/>
        </w:rPr>
        <w:t>нерегистроване</w:t>
      </w:r>
      <w:proofErr w:type="spellEnd"/>
      <w:r w:rsidR="00C92FEE" w:rsidRPr="00C92FEE">
        <w:rPr>
          <w:rFonts w:ascii="Times New Roman" w:hAnsi="Times New Roman"/>
          <w:i/>
          <w:sz w:val="20"/>
          <w:szCs w:val="20"/>
          <w:lang w:val="sr-Cyrl-RS"/>
        </w:rPr>
        <w:t xml:space="preserve"> кориснике) на платформи и након тога пријаве на семинар у рубрици семинари/обуке у учионици проналаском семинара по датуму и теми)</w:t>
      </w:r>
      <w:r w:rsidR="00C92FEE">
        <w:rPr>
          <w:rFonts w:ascii="Times New Roman" w:hAnsi="Times New Roman"/>
          <w:i/>
          <w:sz w:val="20"/>
          <w:szCs w:val="20"/>
          <w:lang w:val="sr-Cyrl-RS"/>
        </w:rPr>
        <w:t>.</w:t>
      </w:r>
      <w:r w:rsidR="00C0647B" w:rsidRPr="00C0647B">
        <w:rPr>
          <w:rFonts w:ascii="Times New Roman" w:hAnsi="Times New Roman"/>
          <w:i/>
          <w:sz w:val="20"/>
          <w:szCs w:val="20"/>
          <w:lang w:val="sr-Cyrl-RS"/>
        </w:rPr>
        <w:t xml:space="preserve"> </w:t>
      </w:r>
      <w:r w:rsidR="00C0647B">
        <w:rPr>
          <w:rFonts w:ascii="Times New Roman" w:hAnsi="Times New Roman"/>
          <w:i/>
          <w:sz w:val="20"/>
          <w:szCs w:val="20"/>
          <w:lang w:val="sr-Cyrl-RS"/>
        </w:rPr>
        <w:t xml:space="preserve">Пријаву на  обуку </w:t>
      </w:r>
      <w:r w:rsidR="00C0647B" w:rsidRPr="00627DDD">
        <w:rPr>
          <w:rFonts w:ascii="Times New Roman" w:hAnsi="Times New Roman"/>
          <w:b/>
          <w:i/>
          <w:sz w:val="20"/>
          <w:szCs w:val="20"/>
          <w:u w:val="single"/>
          <w:lang w:val="sr-Cyrl-RS"/>
        </w:rPr>
        <w:t>систем дозвољава најкасније до 23:59</w:t>
      </w:r>
      <w:r w:rsidR="00C0647B">
        <w:rPr>
          <w:rFonts w:ascii="Times New Roman" w:hAnsi="Times New Roman"/>
          <w:i/>
          <w:sz w:val="20"/>
          <w:szCs w:val="20"/>
          <w:lang w:val="sr-Cyrl-RS"/>
        </w:rPr>
        <w:t xml:space="preserve"> последњег дана пре дана обуке. </w:t>
      </w:r>
      <w:r w:rsidR="00C0647B" w:rsidRPr="00B478D2">
        <w:rPr>
          <w:rFonts w:ascii="Times New Roman" w:hAnsi="Times New Roman"/>
          <w:b/>
          <w:i/>
          <w:color w:val="000000" w:themeColor="text1"/>
          <w:sz w:val="20"/>
          <w:szCs w:val="20"/>
          <w:lang w:val="sr-Cyrl-RS"/>
        </w:rPr>
        <w:t>Пријава на започету или завршену обуку није могућа!</w:t>
      </w:r>
    </w:p>
    <w:p w14:paraId="28D4331E" w14:textId="77777777" w:rsidR="00A033D7" w:rsidRPr="00996B17" w:rsidRDefault="00A033D7" w:rsidP="00A033D7">
      <w:pPr>
        <w:jc w:val="both"/>
        <w:rPr>
          <w:rStyle w:val="xcontentpasted0"/>
          <w:rFonts w:ascii="Times New Roman" w:hAnsi="Times New Roman" w:cs="Times New Roman"/>
          <w:sz w:val="16"/>
          <w:szCs w:val="16"/>
          <w:lang w:val="sr-Cyrl-RS"/>
        </w:rPr>
      </w:pPr>
    </w:p>
    <w:p w14:paraId="361792EC" w14:textId="55BCA633" w:rsidR="004012A5" w:rsidRPr="005555E1" w:rsidRDefault="00A033D7" w:rsidP="005E3C3F">
      <w:pPr>
        <w:pStyle w:val="xmsonormal"/>
        <w:spacing w:before="0" w:beforeAutospacing="0" w:after="0"/>
        <w:jc w:val="both"/>
        <w:rPr>
          <w:b/>
          <w:color w:val="0070C0"/>
          <w:sz w:val="18"/>
          <w:szCs w:val="18"/>
          <w:u w:val="single"/>
          <w:bdr w:val="none" w:sz="0" w:space="0" w:color="auto" w:frame="1"/>
          <w:shd w:val="clear" w:color="auto" w:fill="FFFFFF"/>
          <w:lang w:val="sr-Cyrl-RS"/>
        </w:rPr>
      </w:pPr>
      <w:r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О</w:t>
      </w:r>
      <w:r w:rsidR="004451AD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бавеза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 регистрације личног корисничког налога и пријављивања на платформу односи се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на све категорије учесника обука.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Пријављивање на платформу врши се на адреси : </w:t>
      </w:r>
      <w:hyperlink r:id="rId9" w:history="1">
        <w:r w:rsidR="00C0647B" w:rsidRPr="005555E1">
          <w:rPr>
            <w:rStyle w:val="Hyperlink"/>
            <w:sz w:val="18"/>
            <w:szCs w:val="18"/>
            <w:bdr w:val="none" w:sz="0" w:space="0" w:color="auto" w:frame="1"/>
            <w:shd w:val="clear" w:color="auto" w:fill="FFFFFF"/>
            <w:lang w:val="sr-Cyrl-RS"/>
          </w:rPr>
          <w:t>https://lms.pars.rs/</w:t>
        </w:r>
      </w:hyperlink>
      <w:r w:rsidR="00C0647B" w:rsidRPr="005555E1">
        <w:rPr>
          <w:rStyle w:val="Hyperlink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Приликом регистрације личног корисничког налога </w:t>
      </w:r>
      <w:r w:rsidR="00C0647B" w:rsidRPr="00B478D2">
        <w:rPr>
          <w:rStyle w:val="xcontentpasted0"/>
          <w:b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препорука је коришћење </w:t>
      </w:r>
      <w:r w:rsidR="00C0647B" w:rsidRPr="00B478D2">
        <w:rPr>
          <w:rStyle w:val="xcontentpasted0"/>
          <w:b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  <w:lang w:val="sr-Cyrl-RS"/>
        </w:rPr>
        <w:t>пословних и-мејл</w:t>
      </w:r>
      <w:r w:rsidR="00C0647B" w:rsidRPr="00B478D2">
        <w:rPr>
          <w:rStyle w:val="xcontentpasted0"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  <w:lang w:val="sr-Cyrl-RS"/>
        </w:rPr>
        <w:t xml:space="preserve"> адреса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C0647B" w:rsidRPr="005555E1">
        <w:rPr>
          <w:rStyle w:val="xcontentpasted0"/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(лозинка за приступ платформи самостално се креира)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. Након верификације налога, регистровани корисник путем личног налога приступа платформи и пријављује се на изабране едукативне догађаје (</w:t>
      </w:r>
      <w:r w:rsidR="00C0647B" w:rsidRPr="005555E1">
        <w:rPr>
          <w:rStyle w:val="xcontentpasted0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  <w:lang w:val="sr-Cyrl-RS"/>
        </w:rPr>
        <w:t>али само ако је институција у којој ради добила позив за обуку и одобрила његово учешће</w:t>
      </w:r>
      <w:r w:rsidR="0075313F">
        <w:rPr>
          <w:rStyle w:val="xcontentpasted0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  <w:lang w:val="sr-Cyrl-RS"/>
        </w:rPr>
        <w:t xml:space="preserve"> и о томе обавестила Правосудну академију</w:t>
      </w:r>
      <w:r w:rsidR="00DB5E0D" w:rsidRPr="005555E1">
        <w:rPr>
          <w:rStyle w:val="xcontentpasted0"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  <w:lang w:val="sr-Cyrl-RS"/>
        </w:rPr>
        <w:t>!</w:t>
      </w:r>
      <w:r w:rsidR="00C0647B" w:rsidRPr="005555E1">
        <w:rPr>
          <w:rStyle w:val="xcontentpasted0"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). Свака обука која се похађа након регистрације на платформи бележи се у персонални регистар учесника (и услов је за издавање електронских потврда/сертификата о учешћу на обукама). </w:t>
      </w:r>
      <w:r w:rsidR="00C0647B" w:rsidRPr="005555E1">
        <w:rPr>
          <w:b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У случају одсуства пријаве на наведени начин, Правосудна академија неће бити у могућности да </w:t>
      </w:r>
      <w:proofErr w:type="spellStart"/>
      <w:r w:rsidR="00C0647B" w:rsidRPr="005555E1">
        <w:rPr>
          <w:b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нерегистроване</w:t>
      </w:r>
      <w:proofErr w:type="spellEnd"/>
      <w:r w:rsidR="00C0647B" w:rsidRPr="005555E1">
        <w:rPr>
          <w:b/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 кориснике сматра учесницима обуке и неће бити у могућности да им изда електронску потврду о учешћу на  овој обуци</w:t>
      </w:r>
      <w:r w:rsidR="00C0647B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. </w:t>
      </w:r>
      <w:r w:rsidR="005E3C3F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C0647B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За евентуалне проблеме приликом регистрације налога помоћ се може потражити од наше техничке подршке на и-мејл: </w:t>
      </w:r>
      <w:hyperlink r:id="rId10" w:history="1">
        <w:r w:rsidR="005555E1" w:rsidRPr="005555E1">
          <w:rPr>
            <w:rStyle w:val="Hyperlink"/>
            <w:b/>
            <w:sz w:val="18"/>
            <w:szCs w:val="18"/>
            <w:bdr w:val="none" w:sz="0" w:space="0" w:color="auto" w:frame="1"/>
            <w:shd w:val="clear" w:color="auto" w:fill="FFFFFF"/>
            <w:lang w:val="sr-Cyrl-RS"/>
          </w:rPr>
          <w:t>lms@pars.rs</w:t>
        </w:r>
      </w:hyperlink>
      <w:r w:rsidR="004A5483" w:rsidRPr="005555E1">
        <w:rPr>
          <w:b/>
          <w:noProof/>
          <w:color w:val="0070C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D577720" wp14:editId="5F81EACD">
            <wp:simplePos x="0" y="0"/>
            <wp:positionH relativeFrom="column">
              <wp:posOffset>2244090</wp:posOffset>
            </wp:positionH>
            <wp:positionV relativeFrom="paragraph">
              <wp:posOffset>148590</wp:posOffset>
            </wp:positionV>
            <wp:extent cx="923925" cy="82486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 peca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5E1" w:rsidRPr="005555E1">
        <w:rPr>
          <w:b/>
          <w:color w:val="0070C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 xml:space="preserve">или путем мобилног телефона 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Latn-RS"/>
        </w:rPr>
        <w:t>0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64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869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05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Latn-RS"/>
        </w:rPr>
        <w:t xml:space="preserve"> 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82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Latn-RS"/>
        </w:rPr>
        <w:t xml:space="preserve"> (</w:t>
      </w:r>
      <w:r w:rsidR="005555E1" w:rsidRPr="005555E1">
        <w:rPr>
          <w:color w:val="000000"/>
          <w:sz w:val="18"/>
          <w:szCs w:val="18"/>
          <w:bdr w:val="none" w:sz="0" w:space="0" w:color="auto" w:frame="1"/>
          <w:shd w:val="clear" w:color="auto" w:fill="FFFFFF"/>
          <w:lang w:val="sr-Cyrl-RS"/>
        </w:rPr>
        <w:t>Милена Благојевић)</w:t>
      </w:r>
    </w:p>
    <w:p w14:paraId="3B28B506" w14:textId="77777777" w:rsidR="00061496" w:rsidRDefault="00061496" w:rsidP="00B12506">
      <w:pPr>
        <w:rPr>
          <w:rFonts w:ascii="Times New Roman" w:hAnsi="Times New Roman" w:cs="Times New Roman"/>
          <w:color w:val="000000" w:themeColor="text1"/>
          <w:lang w:val="sr-Cyrl-CS"/>
        </w:rPr>
      </w:pPr>
    </w:p>
    <w:p w14:paraId="06C43BBD" w14:textId="1F9AAF00" w:rsidR="00061496" w:rsidRDefault="00B478D2" w:rsidP="00B12506">
      <w:pPr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>04.05.2026.</w:t>
      </w:r>
    </w:p>
    <w:p w14:paraId="0C385CE2" w14:textId="2418CF32" w:rsidR="00B478D2" w:rsidRDefault="00B478D2" w:rsidP="00B12506">
      <w:pPr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color w:val="000000" w:themeColor="text1"/>
          <w:lang w:val="sr-Cyrl-CS"/>
        </w:rPr>
        <w:t>Београд</w:t>
      </w:r>
    </w:p>
    <w:p w14:paraId="00070248" w14:textId="77777777" w:rsidR="00B478D2" w:rsidRDefault="00B478D2" w:rsidP="00B12506">
      <w:pPr>
        <w:rPr>
          <w:rFonts w:ascii="Times New Roman" w:hAnsi="Times New Roman" w:cs="Times New Roman"/>
          <w:color w:val="000000" w:themeColor="text1"/>
          <w:lang w:val="sr-Cyrl-CS"/>
        </w:rPr>
      </w:pPr>
    </w:p>
    <w:p w14:paraId="416C441F" w14:textId="3A58E99D" w:rsidR="00B12506" w:rsidRPr="00892268" w:rsidRDefault="00F15A27" w:rsidP="00B12506">
      <w:pPr>
        <w:rPr>
          <w:rFonts w:ascii="Times New Roman" w:hAnsi="Times New Roman" w:cs="Times New Roman"/>
          <w:color w:val="000000" w:themeColor="text1"/>
          <w:sz w:val="16"/>
          <w:szCs w:val="16"/>
          <w:lang w:val="sr-Cyrl-CS"/>
        </w:rPr>
      </w:pPr>
      <w:r w:rsidRPr="00ED78DF">
        <w:rPr>
          <w:rFonts w:ascii="Times New Roman" w:hAnsi="Times New Roman" w:cs="Times New Roman"/>
          <w:color w:val="000000" w:themeColor="text1"/>
          <w:lang w:val="sr-Cyrl-CS"/>
        </w:rPr>
        <w:t>С</w:t>
      </w:r>
      <w:r w:rsidR="00B12506" w:rsidRPr="00ED78DF">
        <w:rPr>
          <w:rFonts w:ascii="Times New Roman" w:hAnsi="Times New Roman" w:cs="Times New Roman"/>
          <w:color w:val="000000" w:themeColor="text1"/>
          <w:lang w:val="sr-Cyrl-CS"/>
        </w:rPr>
        <w:t xml:space="preserve"> поштовањем</w:t>
      </w:r>
      <w:r w:rsidR="0075258B" w:rsidRPr="00ED78DF">
        <w:rPr>
          <w:rFonts w:ascii="Times New Roman" w:hAnsi="Times New Roman" w:cs="Times New Roman"/>
          <w:color w:val="000000" w:themeColor="text1"/>
          <w:lang w:val="sr-Cyrl-CS"/>
        </w:rPr>
        <w:t>,</w:t>
      </w:r>
      <w:r w:rsidR="00B12506" w:rsidRPr="00ED78DF">
        <w:rPr>
          <w:rFonts w:ascii="Times New Roman" w:hAnsi="Times New Roman" w:cs="Times New Roman"/>
          <w:color w:val="000000" w:themeColor="text1"/>
          <w:lang w:val="sr-Cyrl-CS"/>
        </w:rPr>
        <w:tab/>
      </w:r>
      <w:r w:rsidR="00B12506" w:rsidRPr="00ED78DF">
        <w:rPr>
          <w:rFonts w:ascii="Times New Roman" w:hAnsi="Times New Roman" w:cs="Times New Roman"/>
          <w:color w:val="000000" w:themeColor="text1"/>
          <w:lang w:val="sr-Cyrl-CS"/>
        </w:rPr>
        <w:tab/>
      </w:r>
    </w:p>
    <w:p w14:paraId="717E31AD" w14:textId="479C63F8" w:rsidR="00AE0089" w:rsidRDefault="00983A9E" w:rsidP="00B12506">
      <w:pPr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noProof/>
          <w:color w:val="000000" w:themeColor="text1"/>
          <w:lang w:val="sr-Cyrl-CS"/>
        </w:rPr>
        <w:drawing>
          <wp:anchor distT="0" distB="0" distL="114300" distR="114300" simplePos="0" relativeHeight="251660288" behindDoc="1" locked="0" layoutInCell="1" allowOverlap="1" wp14:anchorId="34A5E265" wp14:editId="4302F9BF">
            <wp:simplePos x="0" y="0"/>
            <wp:positionH relativeFrom="column">
              <wp:posOffset>3618865</wp:posOffset>
            </wp:positionH>
            <wp:positionV relativeFrom="paragraph">
              <wp:posOffset>33020</wp:posOffset>
            </wp:positionV>
            <wp:extent cx="1670032" cy="400050"/>
            <wp:effectExtent l="0" t="0" r="698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djan Pavlici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32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944" w:rsidRPr="00ED78DF">
        <w:rPr>
          <w:rFonts w:ascii="Times New Roman" w:hAnsi="Times New Roman" w:cs="Times New Roman"/>
          <w:color w:val="000000" w:themeColor="text1"/>
          <w:lang w:val="sr-Cyrl-CS"/>
        </w:rPr>
        <w:t xml:space="preserve">   </w:t>
      </w:r>
      <w:r w:rsidR="00B12506" w:rsidRPr="00ED78DF">
        <w:rPr>
          <w:rFonts w:ascii="Times New Roman" w:hAnsi="Times New Roman" w:cs="Times New Roman"/>
          <w:color w:val="000000" w:themeColor="text1"/>
          <w:lang w:val="sr-Cyrl-CS"/>
        </w:rPr>
        <w:t xml:space="preserve">                                                          </w:t>
      </w:r>
      <w:r w:rsidR="00061496">
        <w:rPr>
          <w:rFonts w:ascii="Times New Roman" w:hAnsi="Times New Roman" w:cs="Times New Roman"/>
          <w:color w:val="000000" w:themeColor="text1"/>
          <w:lang w:val="sr-Cyrl-CS"/>
        </w:rPr>
        <w:t xml:space="preserve">                          </w:t>
      </w:r>
      <w:proofErr w:type="spellStart"/>
      <w:r w:rsidR="00061496">
        <w:rPr>
          <w:rFonts w:ascii="Times New Roman" w:hAnsi="Times New Roman" w:cs="Times New Roman"/>
          <w:color w:val="000000" w:themeColor="text1"/>
          <w:lang w:val="sr-Cyrl-RS"/>
        </w:rPr>
        <w:t>в.ф</w:t>
      </w:r>
      <w:proofErr w:type="spellEnd"/>
      <w:r w:rsidR="003F105B" w:rsidRPr="00ED78DF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="00B12506" w:rsidRPr="00ED78DF">
        <w:rPr>
          <w:rFonts w:ascii="Times New Roman" w:hAnsi="Times New Roman" w:cs="Times New Roman"/>
          <w:color w:val="000000" w:themeColor="text1"/>
          <w:lang w:val="sr-Cyrl-CS"/>
        </w:rPr>
        <w:t>директор</w:t>
      </w:r>
      <w:r w:rsidR="00061496">
        <w:rPr>
          <w:rFonts w:ascii="Times New Roman" w:hAnsi="Times New Roman" w:cs="Times New Roman"/>
          <w:color w:val="000000" w:themeColor="text1"/>
          <w:lang w:val="sr-Cyrl-CS"/>
        </w:rPr>
        <w:t>а</w:t>
      </w:r>
      <w:r w:rsidR="00B12506" w:rsidRPr="00ED78DF">
        <w:rPr>
          <w:rFonts w:ascii="Times New Roman" w:hAnsi="Times New Roman" w:cs="Times New Roman"/>
          <w:color w:val="000000" w:themeColor="text1"/>
          <w:lang w:val="sr-Cyrl-CS"/>
        </w:rPr>
        <w:t xml:space="preserve"> Правосудне академије      </w:t>
      </w:r>
    </w:p>
    <w:p w14:paraId="1144A094" w14:textId="55195345" w:rsidR="00890D24" w:rsidRDefault="00097A78" w:rsidP="00B12506">
      <w:pPr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color w:val="000000" w:themeColor="text1"/>
          <w:lang w:val="sr-Cyrl-CS"/>
        </w:rPr>
        <w:t xml:space="preserve">                                                                                                                 </w:t>
      </w:r>
    </w:p>
    <w:p w14:paraId="1EEBFCE7" w14:textId="284D0C79" w:rsidR="00B16176" w:rsidRPr="003E2CB0" w:rsidRDefault="00890D24" w:rsidP="003A1280">
      <w:pPr>
        <w:rPr>
          <w:rFonts w:ascii="Times New Roman" w:hAnsi="Times New Roman" w:cs="Times New Roman"/>
          <w:color w:val="000000" w:themeColor="text1"/>
          <w:lang w:val="sr-Latn-RS"/>
        </w:rPr>
      </w:pPr>
      <w:r>
        <w:rPr>
          <w:rFonts w:ascii="Times New Roman" w:hAnsi="Times New Roman" w:cs="Times New Roman"/>
          <w:color w:val="000000" w:themeColor="text1"/>
          <w:lang w:val="sr-Cyrl-CS"/>
        </w:rPr>
        <w:t xml:space="preserve">           </w:t>
      </w:r>
      <w:r w:rsidR="00B12506" w:rsidRPr="00ED78DF">
        <w:rPr>
          <w:rFonts w:ascii="Times New Roman" w:hAnsi="Times New Roman" w:cs="Times New Roman"/>
          <w:color w:val="000000" w:themeColor="text1"/>
          <w:lang w:val="sr-Cyrl-CS"/>
        </w:rPr>
        <w:t xml:space="preserve">                                                  </w:t>
      </w:r>
      <w:r w:rsidR="00661BEF" w:rsidRPr="00ED78DF">
        <w:rPr>
          <w:rFonts w:ascii="Times New Roman" w:hAnsi="Times New Roman" w:cs="Times New Roman"/>
          <w:color w:val="000000" w:themeColor="text1"/>
          <w:lang w:val="sr-Cyrl-CS"/>
        </w:rPr>
        <w:t xml:space="preserve">       </w:t>
      </w:r>
      <w:r w:rsidR="00661BEF" w:rsidRPr="00ED78DF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="00061496">
        <w:rPr>
          <w:rFonts w:ascii="Times New Roman" w:hAnsi="Times New Roman" w:cs="Times New Roman"/>
          <w:color w:val="000000" w:themeColor="text1"/>
          <w:lang w:val="sr-Cyrl-RS"/>
        </w:rPr>
        <w:t xml:space="preserve">Срђан </w:t>
      </w:r>
      <w:proofErr w:type="spellStart"/>
      <w:r w:rsidR="00061496">
        <w:rPr>
          <w:rFonts w:ascii="Times New Roman" w:hAnsi="Times New Roman" w:cs="Times New Roman"/>
          <w:color w:val="000000" w:themeColor="text1"/>
          <w:lang w:val="sr-Cyrl-RS"/>
        </w:rPr>
        <w:t>Павличић</w:t>
      </w:r>
      <w:proofErr w:type="spellEnd"/>
    </w:p>
    <w:sectPr w:rsidR="00B16176" w:rsidRPr="003E2CB0" w:rsidSect="00892268">
      <w:headerReference w:type="default" r:id="rId13"/>
      <w:footerReference w:type="default" r:id="rId14"/>
      <w:pgSz w:w="11906" w:h="16838"/>
      <w:pgMar w:top="1418" w:right="1134" w:bottom="1979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9FB00" w14:textId="77777777" w:rsidR="006F2599" w:rsidRDefault="006F2599">
      <w:r>
        <w:separator/>
      </w:r>
    </w:p>
  </w:endnote>
  <w:endnote w:type="continuationSeparator" w:id="0">
    <w:p w14:paraId="7D77AC88" w14:textId="77777777" w:rsidR="006F2599" w:rsidRDefault="006F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FC1C1" w14:textId="411D4564" w:rsidR="00C54915" w:rsidRDefault="00C54915" w:rsidP="000534CA">
    <w:pPr>
      <w:spacing w:line="276" w:lineRule="auto"/>
      <w:rPr>
        <w:rFonts w:ascii="Calibri" w:eastAsia="Calibri" w:hAnsi="Calibri" w:cs="Times New Roman"/>
        <w:sz w:val="22"/>
        <w:szCs w:val="22"/>
        <w:lang w:val="sr-Cyrl-RS"/>
      </w:rPr>
    </w:pPr>
    <w:r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9D08609" wp14:editId="3FB2C2EA">
          <wp:simplePos x="0" y="0"/>
          <wp:positionH relativeFrom="column">
            <wp:posOffset>-222250</wp:posOffset>
          </wp:positionH>
          <wp:positionV relativeFrom="paragraph">
            <wp:posOffset>-181610</wp:posOffset>
          </wp:positionV>
          <wp:extent cx="38100" cy="1238250"/>
          <wp:effectExtent l="0" t="0" r="0" b="0"/>
          <wp:wrapNone/>
          <wp:docPr id="26" name="Picture 26" descr="li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sz w:val="22"/>
        <w:szCs w:val="22"/>
        <w:lang w:val="sr-Cyrl-RS"/>
      </w:rPr>
      <w:t xml:space="preserve">     </w:t>
    </w:r>
    <w:r w:rsidR="003E4B9B">
      <w:rPr>
        <w:rFonts w:ascii="Calibri" w:eastAsia="Calibri" w:hAnsi="Calibri" w:cs="Times New Roman"/>
        <w:sz w:val="22"/>
        <w:szCs w:val="22"/>
        <w:lang w:val="sr-Cyrl-RS"/>
      </w:rPr>
      <w:t xml:space="preserve">   </w:t>
    </w:r>
    <w:r w:rsidRPr="00F54B3E">
      <w:rPr>
        <w:rFonts w:ascii="Calibri" w:eastAsia="Calibri" w:hAnsi="Calibri" w:cs="Times New Roman"/>
        <w:sz w:val="22"/>
        <w:szCs w:val="22"/>
        <w:lang w:val="sr-Cyrl-RS"/>
      </w:rPr>
      <w:t>ПРАВОСУДНА АКАДЕМИЈА</w:t>
    </w:r>
  </w:p>
  <w:tbl>
    <w:tblPr>
      <w:tblStyle w:val="TableGrid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0"/>
      <w:gridCol w:w="2178"/>
      <w:gridCol w:w="2132"/>
      <w:gridCol w:w="2277"/>
    </w:tblGrid>
    <w:tr w:rsidR="00C54915" w:rsidRPr="00F54B3E" w14:paraId="7EDF1439" w14:textId="77777777" w:rsidTr="00C54915">
      <w:trPr>
        <w:trHeight w:val="841"/>
      </w:trPr>
      <w:tc>
        <w:tcPr>
          <w:tcW w:w="2321" w:type="dxa"/>
        </w:tcPr>
        <w:p w14:paraId="5BF8E679" w14:textId="2BC853C9" w:rsidR="00C54915" w:rsidRPr="003D3B88" w:rsidRDefault="003D3B88" w:rsidP="00C54915">
          <w:pPr>
            <w:spacing w:before="40"/>
            <w:rPr>
              <w:rFonts w:ascii="Century Gothic" w:hAnsi="Century Gothic"/>
              <w:sz w:val="14"/>
              <w:szCs w:val="14"/>
              <w:lang w:val="sr-Cyrl-RS"/>
            </w:rPr>
          </w:pPr>
          <w:r w:rsidRPr="003D3B88">
            <w:rPr>
              <w:rFonts w:ascii="Century Gothic" w:hAnsi="Century Gothic"/>
              <w:sz w:val="14"/>
              <w:szCs w:val="14"/>
              <w:lang w:val="sr-Cyrl-RS"/>
            </w:rPr>
            <w:t>Светозара Марковића 21</w:t>
          </w:r>
          <w:r w:rsidR="00C54915" w:rsidRPr="003D3B88">
            <w:rPr>
              <w:rFonts w:ascii="Century Gothic" w:hAnsi="Century Gothic"/>
              <w:sz w:val="14"/>
              <w:szCs w:val="14"/>
              <w:lang w:val="sr-Cyrl-RS"/>
            </w:rPr>
            <w:t xml:space="preserve">                                                                                                                                                                </w:t>
          </w:r>
        </w:p>
        <w:p w14:paraId="76AE963B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r w:rsidRPr="00F54B3E">
            <w:rPr>
              <w:rFonts w:ascii="Century Gothic" w:hAnsi="Century Gothic"/>
              <w:sz w:val="16"/>
              <w:szCs w:val="16"/>
            </w:rPr>
            <w:t xml:space="preserve">11000 </w:t>
          </w: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Београд</w:t>
          </w:r>
          <w:proofErr w:type="spellEnd"/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                            </w:t>
          </w:r>
        </w:p>
        <w:p w14:paraId="22C65351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тел</w:t>
          </w:r>
          <w:proofErr w:type="spellEnd"/>
          <w:r w:rsidRPr="00F54B3E">
            <w:rPr>
              <w:rFonts w:ascii="Century Gothic" w:hAnsi="Century Gothic"/>
              <w:sz w:val="16"/>
              <w:szCs w:val="16"/>
            </w:rPr>
            <w:t>:      +381 11 2184 030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</w:t>
          </w:r>
        </w:p>
        <w:p w14:paraId="2D7703E6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факс</w:t>
          </w:r>
          <w:proofErr w:type="spellEnd"/>
          <w:r w:rsidRPr="00F54B3E">
            <w:rPr>
              <w:rFonts w:ascii="Century Gothic" w:hAnsi="Century Gothic"/>
              <w:sz w:val="16"/>
              <w:szCs w:val="16"/>
            </w:rPr>
            <w:t>: +381 11 2183 276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</w:p>
        <w:p w14:paraId="49DD4E3E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www.pars.rs                                                                                                            </w:t>
          </w:r>
        </w:p>
      </w:tc>
      <w:tc>
        <w:tcPr>
          <w:tcW w:w="2321" w:type="dxa"/>
        </w:tcPr>
        <w:p w14:paraId="4A0F897F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Сутјеска 3,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                                                   21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1000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Нови Сад</w:t>
          </w:r>
          <w:r w:rsidRPr="00F54B3E">
            <w:rPr>
              <w:rFonts w:ascii="Century Gothic" w:hAnsi="Century Gothic"/>
              <w:sz w:val="16"/>
              <w:szCs w:val="16"/>
            </w:rPr>
            <w:t>,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                            </w:t>
          </w:r>
        </w:p>
        <w:p w14:paraId="511AB955" w14:textId="575398A1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тел</w:t>
          </w:r>
          <w:proofErr w:type="spellEnd"/>
          <w:r w:rsidRPr="00F54B3E">
            <w:rPr>
              <w:rFonts w:ascii="Century Gothic" w:hAnsi="Century Gothic"/>
              <w:sz w:val="16"/>
              <w:szCs w:val="16"/>
            </w:rPr>
            <w:t>:</w:t>
          </w:r>
          <w:r>
            <w:rPr>
              <w:rFonts w:ascii="Century Gothic" w:hAnsi="Century Gothic"/>
              <w:sz w:val="16"/>
              <w:szCs w:val="16"/>
            </w:rPr>
            <w:t xml:space="preserve">    </w:t>
          </w:r>
          <w:r w:rsidR="000832F9">
            <w:rPr>
              <w:rFonts w:ascii="Century Gothic" w:hAnsi="Century Gothic"/>
              <w:sz w:val="16"/>
              <w:szCs w:val="16"/>
              <w:lang w:val="sr-Cyrl-RS"/>
            </w:rPr>
            <w:t xml:space="preserve">  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+381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21</w:t>
          </w:r>
          <w:r w:rsidR="00677C1B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487 65 32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</w:t>
          </w:r>
        </w:p>
        <w:p w14:paraId="0944D6D0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факс</w:t>
          </w:r>
          <w:proofErr w:type="spellEnd"/>
          <w:r w:rsidRPr="00F54B3E">
            <w:rPr>
              <w:rFonts w:ascii="Century Gothic" w:hAnsi="Century Gothic"/>
              <w:sz w:val="16"/>
              <w:szCs w:val="16"/>
            </w:rPr>
            <w:t>:</w:t>
          </w:r>
          <w:r w:rsidR="00677C1B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+381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21</w:t>
          </w:r>
          <w:r w:rsidR="00677C1B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487 65 31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</w:t>
          </w:r>
        </w:p>
        <w:p w14:paraId="30F19060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</w:p>
      </w:tc>
      <w:tc>
        <w:tcPr>
          <w:tcW w:w="2270" w:type="dxa"/>
        </w:tcPr>
        <w:p w14:paraId="3E3C9029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Вождова 23,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                                                 </w:t>
          </w:r>
          <w:r w:rsidRPr="00F54B3E">
            <w:rPr>
              <w:rFonts w:ascii="Century Gothic" w:hAnsi="Century Gothic"/>
              <w:sz w:val="16"/>
              <w:szCs w:val="16"/>
              <w:lang w:val="sr-Latn-RS"/>
            </w:rPr>
            <w:t>18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000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Ниш                                                                                                                                         </w:t>
          </w:r>
        </w:p>
        <w:p w14:paraId="34735434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тел</w:t>
          </w:r>
          <w:proofErr w:type="spellEnd"/>
          <w:r w:rsidRPr="00F54B3E">
            <w:rPr>
              <w:rFonts w:ascii="Century Gothic" w:hAnsi="Century Gothic"/>
              <w:sz w:val="16"/>
              <w:szCs w:val="16"/>
            </w:rPr>
            <w:t xml:space="preserve">:      +381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18</w:t>
          </w:r>
          <w:r w:rsidR="00677C1B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504 039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</w:t>
          </w:r>
        </w:p>
        <w:p w14:paraId="47722A87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факс</w:t>
          </w:r>
          <w:proofErr w:type="spellEnd"/>
          <w:r w:rsidRPr="00F54B3E">
            <w:rPr>
              <w:rFonts w:ascii="Century Gothic" w:hAnsi="Century Gothic"/>
              <w:sz w:val="16"/>
              <w:szCs w:val="16"/>
            </w:rPr>
            <w:t xml:space="preserve">: +381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18</w:t>
          </w:r>
          <w:r w:rsidR="00677C1B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504 040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</w:t>
          </w:r>
        </w:p>
      </w:tc>
      <w:tc>
        <w:tcPr>
          <w:tcW w:w="2380" w:type="dxa"/>
        </w:tcPr>
        <w:p w14:paraId="01D65C81" w14:textId="64C323AA" w:rsidR="00C54915" w:rsidRPr="00F54B3E" w:rsidRDefault="002C20A0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r>
            <w:rPr>
              <w:rFonts w:ascii="Century Gothic" w:hAnsi="Century Gothic"/>
              <w:sz w:val="16"/>
              <w:szCs w:val="16"/>
              <w:lang w:val="sr-Cyrl-RS"/>
            </w:rPr>
            <w:t xml:space="preserve">Улица слободе </w:t>
          </w:r>
          <w:r w:rsidR="00993E42">
            <w:rPr>
              <w:rFonts w:ascii="Century Gothic" w:hAnsi="Century Gothic"/>
              <w:sz w:val="16"/>
              <w:szCs w:val="16"/>
              <w:lang w:val="sr-Cyrl-RS"/>
            </w:rPr>
            <w:t>4</w:t>
          </w:r>
          <w:r>
            <w:rPr>
              <w:rFonts w:ascii="Century Gothic" w:hAnsi="Century Gothic"/>
              <w:sz w:val="16"/>
              <w:szCs w:val="16"/>
              <w:lang w:val="sr-Cyrl-RS"/>
            </w:rPr>
            <w:t>.</w:t>
          </w:r>
          <w:r w:rsidR="00C54915"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                                                 34</w:t>
          </w:r>
          <w:r w:rsidR="00C54915" w:rsidRPr="00F54B3E">
            <w:rPr>
              <w:rFonts w:ascii="Century Gothic" w:hAnsi="Century Gothic"/>
              <w:sz w:val="16"/>
              <w:szCs w:val="16"/>
            </w:rPr>
            <w:t xml:space="preserve">1000 </w:t>
          </w:r>
          <w:r w:rsidR="00C54915" w:rsidRPr="00F54B3E">
            <w:rPr>
              <w:rFonts w:ascii="Century Gothic" w:hAnsi="Century Gothic"/>
              <w:sz w:val="16"/>
              <w:szCs w:val="16"/>
              <w:lang w:val="sr-Cyrl-RS"/>
            </w:rPr>
            <w:t>Крагујевац</w:t>
          </w:r>
          <w:r w:rsidR="00C54915" w:rsidRPr="00F54B3E">
            <w:rPr>
              <w:rFonts w:ascii="Century Gothic" w:hAnsi="Century Gothic"/>
              <w:sz w:val="16"/>
              <w:szCs w:val="16"/>
            </w:rPr>
            <w:t>,</w:t>
          </w:r>
          <w:r w:rsidR="00C54915"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                            </w:t>
          </w:r>
        </w:p>
        <w:p w14:paraId="17A78414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  <w:proofErr w:type="spellStart"/>
          <w:r w:rsidRPr="00F54B3E">
            <w:rPr>
              <w:rFonts w:ascii="Century Gothic" w:hAnsi="Century Gothic"/>
              <w:sz w:val="16"/>
              <w:szCs w:val="16"/>
            </w:rPr>
            <w:t>Тел</w:t>
          </w:r>
          <w:proofErr w:type="spellEnd"/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/факс</w:t>
          </w:r>
          <w:r w:rsidRPr="00F54B3E">
            <w:rPr>
              <w:rFonts w:ascii="Century Gothic" w:hAnsi="Century Gothic"/>
              <w:sz w:val="16"/>
              <w:szCs w:val="16"/>
            </w:rPr>
            <w:t>+381</w:t>
          </w:r>
          <w:r w:rsidR="00FC68F6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34</w:t>
          </w:r>
          <w:r w:rsidR="00677C1B">
            <w:rPr>
              <w:rFonts w:ascii="Century Gothic" w:hAnsi="Century Gothic"/>
              <w:sz w:val="16"/>
              <w:szCs w:val="16"/>
              <w:lang w:val="sr-Cyrl-RS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>330 161</w:t>
          </w:r>
          <w:r w:rsidRPr="00F54B3E">
            <w:rPr>
              <w:rFonts w:ascii="Century Gothic" w:hAnsi="Century Gothic"/>
              <w:sz w:val="16"/>
              <w:szCs w:val="16"/>
            </w:rPr>
            <w:t xml:space="preserve"> </w:t>
          </w:r>
          <w:r w:rsidRPr="00F54B3E">
            <w:rPr>
              <w:rFonts w:ascii="Century Gothic" w:hAnsi="Century Gothic"/>
              <w:sz w:val="16"/>
              <w:szCs w:val="16"/>
              <w:lang w:val="sr-Cyrl-R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</w:t>
          </w:r>
        </w:p>
        <w:p w14:paraId="1082A420" w14:textId="77777777" w:rsidR="00C54915" w:rsidRPr="00F54B3E" w:rsidRDefault="00C54915" w:rsidP="00C54915">
          <w:pPr>
            <w:spacing w:before="40"/>
            <w:rPr>
              <w:rFonts w:ascii="Century Gothic" w:hAnsi="Century Gothic"/>
              <w:sz w:val="16"/>
              <w:szCs w:val="16"/>
              <w:lang w:val="sr-Cyrl-RS"/>
            </w:rPr>
          </w:pPr>
        </w:p>
      </w:tc>
    </w:tr>
  </w:tbl>
  <w:p w14:paraId="4F17BC2D" w14:textId="77777777" w:rsidR="00C54915" w:rsidRPr="00F54B3E" w:rsidRDefault="00C54915" w:rsidP="000534CA">
    <w:pPr>
      <w:spacing w:line="276" w:lineRule="auto"/>
      <w:rPr>
        <w:rFonts w:ascii="Calibri" w:eastAsia="Calibri" w:hAnsi="Calibri" w:cs="Times New Roman"/>
        <w:sz w:val="22"/>
        <w:szCs w:val="22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E01EB" w14:textId="77777777" w:rsidR="006F2599" w:rsidRDefault="006F2599">
      <w:r>
        <w:separator/>
      </w:r>
    </w:p>
  </w:footnote>
  <w:footnote w:type="continuationSeparator" w:id="0">
    <w:p w14:paraId="3199D5CF" w14:textId="77777777" w:rsidR="006F2599" w:rsidRDefault="006F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7F478" w14:textId="0CF9E897" w:rsidR="00C54915" w:rsidRPr="00603025" w:rsidRDefault="00C54915">
    <w:pPr>
      <w:pStyle w:val="Header"/>
      <w:rPr>
        <w:lang w:val="sr-Latn-RS"/>
      </w:rPr>
    </w:pPr>
    <w:r>
      <w:rPr>
        <w:noProof/>
      </w:rPr>
      <w:drawing>
        <wp:inline distT="0" distB="0" distL="0" distR="0" wp14:anchorId="2306CEC5" wp14:editId="57372A51">
          <wp:extent cx="1543050" cy="524103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kademija_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705" cy="52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Cyrl-RS"/>
      </w:rPr>
      <w:t xml:space="preserve">  </w:t>
    </w:r>
    <w:r>
      <w:rPr>
        <w:noProof/>
        <w:lang w:val="sr-Cyrl-RS" w:eastAsia="sr-Latn-RS"/>
      </w:rPr>
      <w:t xml:space="preserve"> </w:t>
    </w:r>
    <w:r>
      <w:rPr>
        <w:lang w:val="sr-Cyrl-RS"/>
      </w:rPr>
      <w:t xml:space="preserve">     </w:t>
    </w:r>
    <w:r>
      <w:rPr>
        <w:lang w:val="sr-Latn-RS"/>
      </w:rPr>
      <w:t xml:space="preserve">                                        </w:t>
    </w:r>
    <w:r>
      <w:rPr>
        <w:lang w:val="sr-Cyrl-RS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19C2"/>
    <w:multiLevelType w:val="hybridMultilevel"/>
    <w:tmpl w:val="11E6F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37EC"/>
    <w:multiLevelType w:val="hybridMultilevel"/>
    <w:tmpl w:val="4F8C03E2"/>
    <w:lvl w:ilvl="0" w:tplc="340C0762">
      <w:start w:val="1"/>
      <w:numFmt w:val="bullet"/>
      <w:lvlText w:val=""/>
      <w:lvlJc w:val="left"/>
      <w:pPr>
        <w:tabs>
          <w:tab w:val="num" w:pos="577"/>
        </w:tabs>
        <w:ind w:left="57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9114477"/>
    <w:multiLevelType w:val="hybridMultilevel"/>
    <w:tmpl w:val="921805AA"/>
    <w:lvl w:ilvl="0" w:tplc="340C076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0271"/>
    <w:multiLevelType w:val="hybridMultilevel"/>
    <w:tmpl w:val="3F5E8060"/>
    <w:lvl w:ilvl="0" w:tplc="CC427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3521"/>
    <w:multiLevelType w:val="hybridMultilevel"/>
    <w:tmpl w:val="6CA2E1C4"/>
    <w:lvl w:ilvl="0" w:tplc="AE6CD2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4317C"/>
    <w:multiLevelType w:val="hybridMultilevel"/>
    <w:tmpl w:val="B388DC0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1B07"/>
    <w:multiLevelType w:val="hybridMultilevel"/>
    <w:tmpl w:val="F7287638"/>
    <w:lvl w:ilvl="0" w:tplc="493620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57E7E"/>
    <w:multiLevelType w:val="hybridMultilevel"/>
    <w:tmpl w:val="DD382A02"/>
    <w:lvl w:ilvl="0" w:tplc="3364D170">
      <w:numFmt w:val="bullet"/>
      <w:lvlText w:val="-"/>
      <w:lvlJc w:val="left"/>
      <w:pPr>
        <w:tabs>
          <w:tab w:val="num" w:pos="2330"/>
        </w:tabs>
        <w:ind w:left="2330" w:hanging="360"/>
      </w:pPr>
      <w:rPr>
        <w:rFonts w:ascii="Arial" w:eastAsia="Times New Roman" w:hAnsi="Arial" w:cs="Arial" w:hint="default"/>
      </w:rPr>
    </w:lvl>
    <w:lvl w:ilvl="1" w:tplc="3364D170">
      <w:numFmt w:val="bullet"/>
      <w:lvlText w:val="-"/>
      <w:lvlJc w:val="left"/>
      <w:pPr>
        <w:tabs>
          <w:tab w:val="num" w:pos="2330"/>
        </w:tabs>
        <w:ind w:left="233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8" w15:restartNumberingAfterBreak="0">
    <w:nsid w:val="5239231C"/>
    <w:multiLevelType w:val="hybridMultilevel"/>
    <w:tmpl w:val="7C8A3064"/>
    <w:lvl w:ilvl="0" w:tplc="1004B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00E5"/>
    <w:multiLevelType w:val="hybridMultilevel"/>
    <w:tmpl w:val="6718781E"/>
    <w:lvl w:ilvl="0" w:tplc="65085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11C97"/>
    <w:multiLevelType w:val="hybridMultilevel"/>
    <w:tmpl w:val="CA1C40B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364D17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7323358"/>
    <w:multiLevelType w:val="hybridMultilevel"/>
    <w:tmpl w:val="9926F6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64D1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E2BEC"/>
    <w:multiLevelType w:val="hybridMultilevel"/>
    <w:tmpl w:val="78A0226E"/>
    <w:lvl w:ilvl="0" w:tplc="340C076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B32FF"/>
    <w:multiLevelType w:val="hybridMultilevel"/>
    <w:tmpl w:val="3C807014"/>
    <w:lvl w:ilvl="0" w:tplc="3364D17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3364D170">
      <w:numFmt w:val="bullet"/>
      <w:lvlText w:val="-"/>
      <w:lvlJc w:val="left"/>
      <w:pPr>
        <w:tabs>
          <w:tab w:val="num" w:pos="1970"/>
        </w:tabs>
        <w:ind w:left="197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6C"/>
    <w:rsid w:val="00000064"/>
    <w:rsid w:val="000000E2"/>
    <w:rsid w:val="000045AA"/>
    <w:rsid w:val="000059EB"/>
    <w:rsid w:val="00006124"/>
    <w:rsid w:val="00010771"/>
    <w:rsid w:val="00010F44"/>
    <w:rsid w:val="000133E4"/>
    <w:rsid w:val="000140B3"/>
    <w:rsid w:val="00015717"/>
    <w:rsid w:val="0001684A"/>
    <w:rsid w:val="000173FC"/>
    <w:rsid w:val="00017F22"/>
    <w:rsid w:val="0002072E"/>
    <w:rsid w:val="00020C55"/>
    <w:rsid w:val="000243D0"/>
    <w:rsid w:val="00025014"/>
    <w:rsid w:val="00026EB0"/>
    <w:rsid w:val="00027AB1"/>
    <w:rsid w:val="00027B56"/>
    <w:rsid w:val="000303BB"/>
    <w:rsid w:val="00030B09"/>
    <w:rsid w:val="00032AC8"/>
    <w:rsid w:val="00033995"/>
    <w:rsid w:val="00034173"/>
    <w:rsid w:val="00036EC4"/>
    <w:rsid w:val="000402A7"/>
    <w:rsid w:val="00041F99"/>
    <w:rsid w:val="00042039"/>
    <w:rsid w:val="00042D6D"/>
    <w:rsid w:val="00044ECC"/>
    <w:rsid w:val="00044FAC"/>
    <w:rsid w:val="0004564C"/>
    <w:rsid w:val="00045AD9"/>
    <w:rsid w:val="00050E41"/>
    <w:rsid w:val="0005214B"/>
    <w:rsid w:val="00052EE2"/>
    <w:rsid w:val="000534CA"/>
    <w:rsid w:val="0005446C"/>
    <w:rsid w:val="00055677"/>
    <w:rsid w:val="00056BA7"/>
    <w:rsid w:val="00057913"/>
    <w:rsid w:val="00061496"/>
    <w:rsid w:val="00063AB7"/>
    <w:rsid w:val="00063D87"/>
    <w:rsid w:val="00064663"/>
    <w:rsid w:val="00065257"/>
    <w:rsid w:val="00066ABB"/>
    <w:rsid w:val="00066B5A"/>
    <w:rsid w:val="00066C47"/>
    <w:rsid w:val="000716FD"/>
    <w:rsid w:val="00071BC3"/>
    <w:rsid w:val="00071FF1"/>
    <w:rsid w:val="000723DB"/>
    <w:rsid w:val="0007423D"/>
    <w:rsid w:val="0007456F"/>
    <w:rsid w:val="0007527A"/>
    <w:rsid w:val="00075B28"/>
    <w:rsid w:val="00075CCC"/>
    <w:rsid w:val="00077E02"/>
    <w:rsid w:val="000825D2"/>
    <w:rsid w:val="0008292F"/>
    <w:rsid w:val="000832F9"/>
    <w:rsid w:val="000833C4"/>
    <w:rsid w:val="000844D9"/>
    <w:rsid w:val="000847FE"/>
    <w:rsid w:val="00084817"/>
    <w:rsid w:val="00086739"/>
    <w:rsid w:val="00086C8F"/>
    <w:rsid w:val="000924D7"/>
    <w:rsid w:val="000929E5"/>
    <w:rsid w:val="00096668"/>
    <w:rsid w:val="00096701"/>
    <w:rsid w:val="00097475"/>
    <w:rsid w:val="000977C1"/>
    <w:rsid w:val="00097A78"/>
    <w:rsid w:val="000A130D"/>
    <w:rsid w:val="000A1535"/>
    <w:rsid w:val="000A173D"/>
    <w:rsid w:val="000A1966"/>
    <w:rsid w:val="000A1A75"/>
    <w:rsid w:val="000A2375"/>
    <w:rsid w:val="000A5619"/>
    <w:rsid w:val="000A6DB5"/>
    <w:rsid w:val="000A7904"/>
    <w:rsid w:val="000B09BA"/>
    <w:rsid w:val="000B0D52"/>
    <w:rsid w:val="000B0E32"/>
    <w:rsid w:val="000B1132"/>
    <w:rsid w:val="000B1F8B"/>
    <w:rsid w:val="000B2223"/>
    <w:rsid w:val="000B2752"/>
    <w:rsid w:val="000B3707"/>
    <w:rsid w:val="000B3E38"/>
    <w:rsid w:val="000B42FE"/>
    <w:rsid w:val="000B63AE"/>
    <w:rsid w:val="000B691F"/>
    <w:rsid w:val="000B70BC"/>
    <w:rsid w:val="000B762F"/>
    <w:rsid w:val="000B77EE"/>
    <w:rsid w:val="000B7EEB"/>
    <w:rsid w:val="000B7F0E"/>
    <w:rsid w:val="000C2860"/>
    <w:rsid w:val="000C2CDF"/>
    <w:rsid w:val="000C5041"/>
    <w:rsid w:val="000C564C"/>
    <w:rsid w:val="000C6552"/>
    <w:rsid w:val="000D09D0"/>
    <w:rsid w:val="000D117E"/>
    <w:rsid w:val="000D3570"/>
    <w:rsid w:val="000D39FB"/>
    <w:rsid w:val="000D4A1E"/>
    <w:rsid w:val="000D6538"/>
    <w:rsid w:val="000E019B"/>
    <w:rsid w:val="000E3FFC"/>
    <w:rsid w:val="000E4485"/>
    <w:rsid w:val="000E453D"/>
    <w:rsid w:val="000E5AAE"/>
    <w:rsid w:val="000E65CF"/>
    <w:rsid w:val="000F288B"/>
    <w:rsid w:val="000F3B06"/>
    <w:rsid w:val="000F3C5C"/>
    <w:rsid w:val="000F63F5"/>
    <w:rsid w:val="000F665D"/>
    <w:rsid w:val="000F6F42"/>
    <w:rsid w:val="000F7217"/>
    <w:rsid w:val="001001FC"/>
    <w:rsid w:val="0010252F"/>
    <w:rsid w:val="00102785"/>
    <w:rsid w:val="00102A0B"/>
    <w:rsid w:val="001037C6"/>
    <w:rsid w:val="00103E5D"/>
    <w:rsid w:val="00110519"/>
    <w:rsid w:val="00112432"/>
    <w:rsid w:val="00115465"/>
    <w:rsid w:val="0011570A"/>
    <w:rsid w:val="001221AF"/>
    <w:rsid w:val="00123CCF"/>
    <w:rsid w:val="00123D14"/>
    <w:rsid w:val="001252BC"/>
    <w:rsid w:val="001279F0"/>
    <w:rsid w:val="00127A53"/>
    <w:rsid w:val="0013015A"/>
    <w:rsid w:val="00130206"/>
    <w:rsid w:val="00136871"/>
    <w:rsid w:val="00140826"/>
    <w:rsid w:val="00143CE8"/>
    <w:rsid w:val="00145BA1"/>
    <w:rsid w:val="0014606D"/>
    <w:rsid w:val="00151DA0"/>
    <w:rsid w:val="00151EC9"/>
    <w:rsid w:val="001522DE"/>
    <w:rsid w:val="00153023"/>
    <w:rsid w:val="00153617"/>
    <w:rsid w:val="00153C82"/>
    <w:rsid w:val="00155E01"/>
    <w:rsid w:val="0015619A"/>
    <w:rsid w:val="0015665B"/>
    <w:rsid w:val="00157ABD"/>
    <w:rsid w:val="00160A40"/>
    <w:rsid w:val="001621F5"/>
    <w:rsid w:val="00162616"/>
    <w:rsid w:val="00162BDF"/>
    <w:rsid w:val="0016354C"/>
    <w:rsid w:val="0016379F"/>
    <w:rsid w:val="00164A3D"/>
    <w:rsid w:val="00164DDE"/>
    <w:rsid w:val="00171D3F"/>
    <w:rsid w:val="001720C1"/>
    <w:rsid w:val="0017288B"/>
    <w:rsid w:val="00173B6E"/>
    <w:rsid w:val="00174875"/>
    <w:rsid w:val="001749C8"/>
    <w:rsid w:val="0017517B"/>
    <w:rsid w:val="00176D2D"/>
    <w:rsid w:val="001777AE"/>
    <w:rsid w:val="00182CE5"/>
    <w:rsid w:val="00183452"/>
    <w:rsid w:val="00184869"/>
    <w:rsid w:val="001868DB"/>
    <w:rsid w:val="00186C01"/>
    <w:rsid w:val="001902DF"/>
    <w:rsid w:val="00190722"/>
    <w:rsid w:val="00192FDB"/>
    <w:rsid w:val="001940A0"/>
    <w:rsid w:val="001942F7"/>
    <w:rsid w:val="00194DE8"/>
    <w:rsid w:val="001A0D96"/>
    <w:rsid w:val="001A1440"/>
    <w:rsid w:val="001A1658"/>
    <w:rsid w:val="001A290B"/>
    <w:rsid w:val="001A4198"/>
    <w:rsid w:val="001A4DE6"/>
    <w:rsid w:val="001A5134"/>
    <w:rsid w:val="001A5698"/>
    <w:rsid w:val="001A6EEF"/>
    <w:rsid w:val="001A7E57"/>
    <w:rsid w:val="001B3891"/>
    <w:rsid w:val="001B5931"/>
    <w:rsid w:val="001B6971"/>
    <w:rsid w:val="001B772B"/>
    <w:rsid w:val="001C0C31"/>
    <w:rsid w:val="001C135E"/>
    <w:rsid w:val="001C4768"/>
    <w:rsid w:val="001C5B01"/>
    <w:rsid w:val="001C6B6C"/>
    <w:rsid w:val="001D2A86"/>
    <w:rsid w:val="001D2C4C"/>
    <w:rsid w:val="001D40A4"/>
    <w:rsid w:val="001D5583"/>
    <w:rsid w:val="001D5B02"/>
    <w:rsid w:val="001D5E88"/>
    <w:rsid w:val="001D777D"/>
    <w:rsid w:val="001E052B"/>
    <w:rsid w:val="001E156F"/>
    <w:rsid w:val="001E1926"/>
    <w:rsid w:val="001E3ACF"/>
    <w:rsid w:val="001E3AD2"/>
    <w:rsid w:val="001E4374"/>
    <w:rsid w:val="001E4ABA"/>
    <w:rsid w:val="001E583B"/>
    <w:rsid w:val="001E6426"/>
    <w:rsid w:val="001E667D"/>
    <w:rsid w:val="001F1FB0"/>
    <w:rsid w:val="001F20EF"/>
    <w:rsid w:val="001F33AA"/>
    <w:rsid w:val="001F34F1"/>
    <w:rsid w:val="001F5833"/>
    <w:rsid w:val="001F73FB"/>
    <w:rsid w:val="00204AED"/>
    <w:rsid w:val="00205060"/>
    <w:rsid w:val="00207A90"/>
    <w:rsid w:val="00207B00"/>
    <w:rsid w:val="00213ED3"/>
    <w:rsid w:val="0021722D"/>
    <w:rsid w:val="00220430"/>
    <w:rsid w:val="0022110B"/>
    <w:rsid w:val="00221F73"/>
    <w:rsid w:val="002221AD"/>
    <w:rsid w:val="00222D9B"/>
    <w:rsid w:val="00225B35"/>
    <w:rsid w:val="00226D51"/>
    <w:rsid w:val="00227E2B"/>
    <w:rsid w:val="00231BE2"/>
    <w:rsid w:val="002329DC"/>
    <w:rsid w:val="00234E4B"/>
    <w:rsid w:val="00235378"/>
    <w:rsid w:val="002354D7"/>
    <w:rsid w:val="00235695"/>
    <w:rsid w:val="00236040"/>
    <w:rsid w:val="0023621D"/>
    <w:rsid w:val="00241730"/>
    <w:rsid w:val="00241E45"/>
    <w:rsid w:val="00245547"/>
    <w:rsid w:val="0024680C"/>
    <w:rsid w:val="0024694D"/>
    <w:rsid w:val="0025215A"/>
    <w:rsid w:val="00252A92"/>
    <w:rsid w:val="002549C9"/>
    <w:rsid w:val="00255E85"/>
    <w:rsid w:val="00256376"/>
    <w:rsid w:val="00256D1D"/>
    <w:rsid w:val="00260AED"/>
    <w:rsid w:val="00261499"/>
    <w:rsid w:val="002614DF"/>
    <w:rsid w:val="00262CBC"/>
    <w:rsid w:val="00263015"/>
    <w:rsid w:val="00264950"/>
    <w:rsid w:val="002657A2"/>
    <w:rsid w:val="00267071"/>
    <w:rsid w:val="0027009D"/>
    <w:rsid w:val="00272407"/>
    <w:rsid w:val="0027313B"/>
    <w:rsid w:val="00273738"/>
    <w:rsid w:val="00274469"/>
    <w:rsid w:val="0027757D"/>
    <w:rsid w:val="00281546"/>
    <w:rsid w:val="00281740"/>
    <w:rsid w:val="00281D4A"/>
    <w:rsid w:val="00282209"/>
    <w:rsid w:val="00282DD0"/>
    <w:rsid w:val="002832E8"/>
    <w:rsid w:val="00292BB3"/>
    <w:rsid w:val="00294466"/>
    <w:rsid w:val="00296E99"/>
    <w:rsid w:val="00297B8C"/>
    <w:rsid w:val="002A026D"/>
    <w:rsid w:val="002A20A4"/>
    <w:rsid w:val="002A3276"/>
    <w:rsid w:val="002A3F87"/>
    <w:rsid w:val="002A491F"/>
    <w:rsid w:val="002A6045"/>
    <w:rsid w:val="002B2831"/>
    <w:rsid w:val="002B2AF0"/>
    <w:rsid w:val="002B3FB8"/>
    <w:rsid w:val="002B4B44"/>
    <w:rsid w:val="002C20A0"/>
    <w:rsid w:val="002C2DAE"/>
    <w:rsid w:val="002C2F08"/>
    <w:rsid w:val="002C3D68"/>
    <w:rsid w:val="002C4A84"/>
    <w:rsid w:val="002C53AF"/>
    <w:rsid w:val="002C571A"/>
    <w:rsid w:val="002C5900"/>
    <w:rsid w:val="002C5B24"/>
    <w:rsid w:val="002C664D"/>
    <w:rsid w:val="002C6845"/>
    <w:rsid w:val="002C7047"/>
    <w:rsid w:val="002C7092"/>
    <w:rsid w:val="002C76EA"/>
    <w:rsid w:val="002C7DDC"/>
    <w:rsid w:val="002C7FA0"/>
    <w:rsid w:val="002D0050"/>
    <w:rsid w:val="002D07BE"/>
    <w:rsid w:val="002D2141"/>
    <w:rsid w:val="002D2787"/>
    <w:rsid w:val="002D2894"/>
    <w:rsid w:val="002D2B37"/>
    <w:rsid w:val="002D31AF"/>
    <w:rsid w:val="002D499B"/>
    <w:rsid w:val="002D6F7C"/>
    <w:rsid w:val="002E08AC"/>
    <w:rsid w:val="002E4C15"/>
    <w:rsid w:val="002E5D04"/>
    <w:rsid w:val="002E639B"/>
    <w:rsid w:val="002F242F"/>
    <w:rsid w:val="002F5C1A"/>
    <w:rsid w:val="002F703F"/>
    <w:rsid w:val="00300F7E"/>
    <w:rsid w:val="00303555"/>
    <w:rsid w:val="00303C43"/>
    <w:rsid w:val="0030505A"/>
    <w:rsid w:val="0030542A"/>
    <w:rsid w:val="00306240"/>
    <w:rsid w:val="003067D2"/>
    <w:rsid w:val="00311728"/>
    <w:rsid w:val="003118D4"/>
    <w:rsid w:val="00313784"/>
    <w:rsid w:val="00313952"/>
    <w:rsid w:val="00315C34"/>
    <w:rsid w:val="00315FF8"/>
    <w:rsid w:val="003160F5"/>
    <w:rsid w:val="00316F6E"/>
    <w:rsid w:val="00317DC8"/>
    <w:rsid w:val="00317FB9"/>
    <w:rsid w:val="00320C1F"/>
    <w:rsid w:val="00323F60"/>
    <w:rsid w:val="0032457E"/>
    <w:rsid w:val="00325973"/>
    <w:rsid w:val="00327650"/>
    <w:rsid w:val="00327FAC"/>
    <w:rsid w:val="0033123C"/>
    <w:rsid w:val="0033219D"/>
    <w:rsid w:val="00333C82"/>
    <w:rsid w:val="00335B4C"/>
    <w:rsid w:val="00337EB4"/>
    <w:rsid w:val="00343DAC"/>
    <w:rsid w:val="00344468"/>
    <w:rsid w:val="00350C0B"/>
    <w:rsid w:val="003512D6"/>
    <w:rsid w:val="00351E7D"/>
    <w:rsid w:val="00352358"/>
    <w:rsid w:val="003603E1"/>
    <w:rsid w:val="00360845"/>
    <w:rsid w:val="0036216F"/>
    <w:rsid w:val="00362805"/>
    <w:rsid w:val="00364D01"/>
    <w:rsid w:val="00366AF5"/>
    <w:rsid w:val="00370360"/>
    <w:rsid w:val="00371E90"/>
    <w:rsid w:val="0037647D"/>
    <w:rsid w:val="00376D84"/>
    <w:rsid w:val="0037763B"/>
    <w:rsid w:val="0038277D"/>
    <w:rsid w:val="00383D4C"/>
    <w:rsid w:val="00384645"/>
    <w:rsid w:val="0038645F"/>
    <w:rsid w:val="00391946"/>
    <w:rsid w:val="00392D25"/>
    <w:rsid w:val="00394A2F"/>
    <w:rsid w:val="00396594"/>
    <w:rsid w:val="003A0C36"/>
    <w:rsid w:val="003A1280"/>
    <w:rsid w:val="003A27CF"/>
    <w:rsid w:val="003A2C68"/>
    <w:rsid w:val="003A3AE2"/>
    <w:rsid w:val="003A4198"/>
    <w:rsid w:val="003A4291"/>
    <w:rsid w:val="003A5660"/>
    <w:rsid w:val="003A6C99"/>
    <w:rsid w:val="003A74B0"/>
    <w:rsid w:val="003B067B"/>
    <w:rsid w:val="003B2C97"/>
    <w:rsid w:val="003B4BE2"/>
    <w:rsid w:val="003B5BB3"/>
    <w:rsid w:val="003B674C"/>
    <w:rsid w:val="003B6EE9"/>
    <w:rsid w:val="003B7F77"/>
    <w:rsid w:val="003C3638"/>
    <w:rsid w:val="003C53EC"/>
    <w:rsid w:val="003C54D9"/>
    <w:rsid w:val="003C5DE4"/>
    <w:rsid w:val="003C5F02"/>
    <w:rsid w:val="003C7928"/>
    <w:rsid w:val="003C7949"/>
    <w:rsid w:val="003D1D9E"/>
    <w:rsid w:val="003D3B88"/>
    <w:rsid w:val="003D4954"/>
    <w:rsid w:val="003E0045"/>
    <w:rsid w:val="003E264B"/>
    <w:rsid w:val="003E2CB0"/>
    <w:rsid w:val="003E31B5"/>
    <w:rsid w:val="003E493F"/>
    <w:rsid w:val="003E4B9B"/>
    <w:rsid w:val="003E4BAA"/>
    <w:rsid w:val="003E74E7"/>
    <w:rsid w:val="003E76D0"/>
    <w:rsid w:val="003E7FFC"/>
    <w:rsid w:val="003F105B"/>
    <w:rsid w:val="003F11B8"/>
    <w:rsid w:val="003F1DA9"/>
    <w:rsid w:val="003F2E87"/>
    <w:rsid w:val="003F3B8C"/>
    <w:rsid w:val="003F6E2D"/>
    <w:rsid w:val="0040044D"/>
    <w:rsid w:val="004012A5"/>
    <w:rsid w:val="00402913"/>
    <w:rsid w:val="0040485D"/>
    <w:rsid w:val="00404E8E"/>
    <w:rsid w:val="00406A98"/>
    <w:rsid w:val="00407983"/>
    <w:rsid w:val="00412F73"/>
    <w:rsid w:val="00414BE7"/>
    <w:rsid w:val="004160C4"/>
    <w:rsid w:val="004163B7"/>
    <w:rsid w:val="00417388"/>
    <w:rsid w:val="0042140A"/>
    <w:rsid w:val="00422A0D"/>
    <w:rsid w:val="00422AFA"/>
    <w:rsid w:val="004233C1"/>
    <w:rsid w:val="00424A77"/>
    <w:rsid w:val="00425A7E"/>
    <w:rsid w:val="00426E0C"/>
    <w:rsid w:val="004272E2"/>
    <w:rsid w:val="004309E2"/>
    <w:rsid w:val="004312E4"/>
    <w:rsid w:val="00431513"/>
    <w:rsid w:val="00431852"/>
    <w:rsid w:val="004321DB"/>
    <w:rsid w:val="004329DD"/>
    <w:rsid w:val="00435691"/>
    <w:rsid w:val="00435868"/>
    <w:rsid w:val="00435D01"/>
    <w:rsid w:val="0043617B"/>
    <w:rsid w:val="00437258"/>
    <w:rsid w:val="0043771F"/>
    <w:rsid w:val="00437FA7"/>
    <w:rsid w:val="00440793"/>
    <w:rsid w:val="00440C0C"/>
    <w:rsid w:val="00442FCA"/>
    <w:rsid w:val="004442F8"/>
    <w:rsid w:val="004448FD"/>
    <w:rsid w:val="004451AD"/>
    <w:rsid w:val="00445897"/>
    <w:rsid w:val="004458BB"/>
    <w:rsid w:val="004462DA"/>
    <w:rsid w:val="00447156"/>
    <w:rsid w:val="00447DB2"/>
    <w:rsid w:val="00447E3B"/>
    <w:rsid w:val="004511BF"/>
    <w:rsid w:val="00451FA0"/>
    <w:rsid w:val="0045431F"/>
    <w:rsid w:val="00455502"/>
    <w:rsid w:val="0045649D"/>
    <w:rsid w:val="00456844"/>
    <w:rsid w:val="00457830"/>
    <w:rsid w:val="00460774"/>
    <w:rsid w:val="00461E88"/>
    <w:rsid w:val="00464155"/>
    <w:rsid w:val="004664F9"/>
    <w:rsid w:val="0046734B"/>
    <w:rsid w:val="00467B83"/>
    <w:rsid w:val="0047338B"/>
    <w:rsid w:val="004734C4"/>
    <w:rsid w:val="00473AD6"/>
    <w:rsid w:val="004740F6"/>
    <w:rsid w:val="00474636"/>
    <w:rsid w:val="00480F5B"/>
    <w:rsid w:val="004822BB"/>
    <w:rsid w:val="00483119"/>
    <w:rsid w:val="00485CB4"/>
    <w:rsid w:val="00486156"/>
    <w:rsid w:val="0049306C"/>
    <w:rsid w:val="00494CEB"/>
    <w:rsid w:val="004955CD"/>
    <w:rsid w:val="004958F5"/>
    <w:rsid w:val="004A4E9E"/>
    <w:rsid w:val="004A5483"/>
    <w:rsid w:val="004A628F"/>
    <w:rsid w:val="004A7DF7"/>
    <w:rsid w:val="004B0AE7"/>
    <w:rsid w:val="004B1053"/>
    <w:rsid w:val="004B4FCE"/>
    <w:rsid w:val="004B566E"/>
    <w:rsid w:val="004B7DF3"/>
    <w:rsid w:val="004C2808"/>
    <w:rsid w:val="004C48FB"/>
    <w:rsid w:val="004C4D0E"/>
    <w:rsid w:val="004C4DDC"/>
    <w:rsid w:val="004C55A7"/>
    <w:rsid w:val="004D05F5"/>
    <w:rsid w:val="004D08EE"/>
    <w:rsid w:val="004D25ED"/>
    <w:rsid w:val="004D2CE1"/>
    <w:rsid w:val="004D3797"/>
    <w:rsid w:val="004D4CFD"/>
    <w:rsid w:val="004D5995"/>
    <w:rsid w:val="004D59BA"/>
    <w:rsid w:val="004D65A4"/>
    <w:rsid w:val="004E1468"/>
    <w:rsid w:val="004E1587"/>
    <w:rsid w:val="004E4276"/>
    <w:rsid w:val="004E53A1"/>
    <w:rsid w:val="004E541E"/>
    <w:rsid w:val="004F012D"/>
    <w:rsid w:val="004F0B03"/>
    <w:rsid w:val="004F1580"/>
    <w:rsid w:val="004F38DA"/>
    <w:rsid w:val="004F7104"/>
    <w:rsid w:val="00500BD4"/>
    <w:rsid w:val="00500FEB"/>
    <w:rsid w:val="005029D7"/>
    <w:rsid w:val="005059B4"/>
    <w:rsid w:val="00510C55"/>
    <w:rsid w:val="00513257"/>
    <w:rsid w:val="00513334"/>
    <w:rsid w:val="00514ADA"/>
    <w:rsid w:val="00515ACD"/>
    <w:rsid w:val="0051730E"/>
    <w:rsid w:val="00520B76"/>
    <w:rsid w:val="0052568E"/>
    <w:rsid w:val="005256E9"/>
    <w:rsid w:val="00527118"/>
    <w:rsid w:val="005272F5"/>
    <w:rsid w:val="00527FDE"/>
    <w:rsid w:val="00530755"/>
    <w:rsid w:val="00530BA4"/>
    <w:rsid w:val="005338FF"/>
    <w:rsid w:val="005403DC"/>
    <w:rsid w:val="00540BD4"/>
    <w:rsid w:val="00540EF2"/>
    <w:rsid w:val="005420E0"/>
    <w:rsid w:val="00543642"/>
    <w:rsid w:val="005458D7"/>
    <w:rsid w:val="00545C4E"/>
    <w:rsid w:val="00547F1A"/>
    <w:rsid w:val="005555E1"/>
    <w:rsid w:val="00556F4E"/>
    <w:rsid w:val="00557CE4"/>
    <w:rsid w:val="00560F0F"/>
    <w:rsid w:val="00563535"/>
    <w:rsid w:val="005662D0"/>
    <w:rsid w:val="00567169"/>
    <w:rsid w:val="00570216"/>
    <w:rsid w:val="00570728"/>
    <w:rsid w:val="00571C7E"/>
    <w:rsid w:val="00572107"/>
    <w:rsid w:val="00574477"/>
    <w:rsid w:val="00576D63"/>
    <w:rsid w:val="0057778B"/>
    <w:rsid w:val="00577F49"/>
    <w:rsid w:val="005800CE"/>
    <w:rsid w:val="00581DC5"/>
    <w:rsid w:val="005823C8"/>
    <w:rsid w:val="005835CD"/>
    <w:rsid w:val="0058403A"/>
    <w:rsid w:val="0058490C"/>
    <w:rsid w:val="00584A78"/>
    <w:rsid w:val="005869C8"/>
    <w:rsid w:val="00587D4B"/>
    <w:rsid w:val="0059037E"/>
    <w:rsid w:val="00591CCB"/>
    <w:rsid w:val="005921CA"/>
    <w:rsid w:val="00592A8C"/>
    <w:rsid w:val="0059537D"/>
    <w:rsid w:val="005A1D32"/>
    <w:rsid w:val="005A5D3A"/>
    <w:rsid w:val="005B3E2E"/>
    <w:rsid w:val="005B50F8"/>
    <w:rsid w:val="005B585E"/>
    <w:rsid w:val="005B5F4E"/>
    <w:rsid w:val="005B6BB8"/>
    <w:rsid w:val="005B7E63"/>
    <w:rsid w:val="005C2C0C"/>
    <w:rsid w:val="005C2ECD"/>
    <w:rsid w:val="005C38F3"/>
    <w:rsid w:val="005C6A8C"/>
    <w:rsid w:val="005C6D44"/>
    <w:rsid w:val="005C6E65"/>
    <w:rsid w:val="005D0CEE"/>
    <w:rsid w:val="005D3F93"/>
    <w:rsid w:val="005D60E4"/>
    <w:rsid w:val="005E1C17"/>
    <w:rsid w:val="005E2C84"/>
    <w:rsid w:val="005E3C3F"/>
    <w:rsid w:val="005E5288"/>
    <w:rsid w:val="005E7374"/>
    <w:rsid w:val="005F0F51"/>
    <w:rsid w:val="005F1BBF"/>
    <w:rsid w:val="005F21E8"/>
    <w:rsid w:val="005F29BB"/>
    <w:rsid w:val="005F2F94"/>
    <w:rsid w:val="005F424F"/>
    <w:rsid w:val="005F4BD6"/>
    <w:rsid w:val="005F4C37"/>
    <w:rsid w:val="005F4DDF"/>
    <w:rsid w:val="005F526B"/>
    <w:rsid w:val="005F7174"/>
    <w:rsid w:val="00601B78"/>
    <w:rsid w:val="00603025"/>
    <w:rsid w:val="00603F61"/>
    <w:rsid w:val="00603FFC"/>
    <w:rsid w:val="006041B7"/>
    <w:rsid w:val="00604EAC"/>
    <w:rsid w:val="0060615E"/>
    <w:rsid w:val="006066D9"/>
    <w:rsid w:val="00607CFC"/>
    <w:rsid w:val="00611176"/>
    <w:rsid w:val="00611ECC"/>
    <w:rsid w:val="006120BE"/>
    <w:rsid w:val="006124FD"/>
    <w:rsid w:val="00613AAD"/>
    <w:rsid w:val="00614BD8"/>
    <w:rsid w:val="00615A5F"/>
    <w:rsid w:val="00617F33"/>
    <w:rsid w:val="006204A4"/>
    <w:rsid w:val="006216A1"/>
    <w:rsid w:val="0062219A"/>
    <w:rsid w:val="006237DA"/>
    <w:rsid w:val="006276B8"/>
    <w:rsid w:val="00627E11"/>
    <w:rsid w:val="00630807"/>
    <w:rsid w:val="00633E3F"/>
    <w:rsid w:val="00634F59"/>
    <w:rsid w:val="00636132"/>
    <w:rsid w:val="00640785"/>
    <w:rsid w:val="00641A32"/>
    <w:rsid w:val="006423ED"/>
    <w:rsid w:val="006434F0"/>
    <w:rsid w:val="00643983"/>
    <w:rsid w:val="00644F15"/>
    <w:rsid w:val="0064645F"/>
    <w:rsid w:val="00650F3C"/>
    <w:rsid w:val="00651B77"/>
    <w:rsid w:val="00651D29"/>
    <w:rsid w:val="00651F9D"/>
    <w:rsid w:val="00655049"/>
    <w:rsid w:val="0066109A"/>
    <w:rsid w:val="00661BEF"/>
    <w:rsid w:val="00663CBB"/>
    <w:rsid w:val="00664938"/>
    <w:rsid w:val="00665AD8"/>
    <w:rsid w:val="006666C8"/>
    <w:rsid w:val="00670654"/>
    <w:rsid w:val="00671A8E"/>
    <w:rsid w:val="006753E8"/>
    <w:rsid w:val="00677C1B"/>
    <w:rsid w:val="0068056B"/>
    <w:rsid w:val="006816D1"/>
    <w:rsid w:val="0068179F"/>
    <w:rsid w:val="00681B33"/>
    <w:rsid w:val="006842B9"/>
    <w:rsid w:val="00685051"/>
    <w:rsid w:val="0069089D"/>
    <w:rsid w:val="00690DDE"/>
    <w:rsid w:val="00691F65"/>
    <w:rsid w:val="006A067A"/>
    <w:rsid w:val="006A07A2"/>
    <w:rsid w:val="006A0E0A"/>
    <w:rsid w:val="006A1630"/>
    <w:rsid w:val="006A6305"/>
    <w:rsid w:val="006A7792"/>
    <w:rsid w:val="006B0E92"/>
    <w:rsid w:val="006B3A3B"/>
    <w:rsid w:val="006B4A68"/>
    <w:rsid w:val="006B4FDA"/>
    <w:rsid w:val="006B5D21"/>
    <w:rsid w:val="006B5D5B"/>
    <w:rsid w:val="006B6875"/>
    <w:rsid w:val="006C08C3"/>
    <w:rsid w:val="006C164B"/>
    <w:rsid w:val="006C2C7F"/>
    <w:rsid w:val="006C3260"/>
    <w:rsid w:val="006C3F68"/>
    <w:rsid w:val="006C4507"/>
    <w:rsid w:val="006C4C00"/>
    <w:rsid w:val="006C5375"/>
    <w:rsid w:val="006C627A"/>
    <w:rsid w:val="006C62F0"/>
    <w:rsid w:val="006C65AD"/>
    <w:rsid w:val="006C7138"/>
    <w:rsid w:val="006D0E77"/>
    <w:rsid w:val="006D2094"/>
    <w:rsid w:val="006D2D61"/>
    <w:rsid w:val="006D3702"/>
    <w:rsid w:val="006D5A88"/>
    <w:rsid w:val="006D73F0"/>
    <w:rsid w:val="006E11EF"/>
    <w:rsid w:val="006E5EA0"/>
    <w:rsid w:val="006E7536"/>
    <w:rsid w:val="006F09EE"/>
    <w:rsid w:val="006F2599"/>
    <w:rsid w:val="006F3771"/>
    <w:rsid w:val="006F3ECF"/>
    <w:rsid w:val="007034B3"/>
    <w:rsid w:val="007047E6"/>
    <w:rsid w:val="00704C8E"/>
    <w:rsid w:val="0070592A"/>
    <w:rsid w:val="007136EA"/>
    <w:rsid w:val="007143BD"/>
    <w:rsid w:val="00715390"/>
    <w:rsid w:val="00715654"/>
    <w:rsid w:val="00715B82"/>
    <w:rsid w:val="00716ED0"/>
    <w:rsid w:val="00720D4B"/>
    <w:rsid w:val="00723EF1"/>
    <w:rsid w:val="00724326"/>
    <w:rsid w:val="007256F7"/>
    <w:rsid w:val="00726358"/>
    <w:rsid w:val="00726B75"/>
    <w:rsid w:val="00727368"/>
    <w:rsid w:val="00731371"/>
    <w:rsid w:val="0073251D"/>
    <w:rsid w:val="00733CF5"/>
    <w:rsid w:val="00734266"/>
    <w:rsid w:val="00734F7E"/>
    <w:rsid w:val="00735172"/>
    <w:rsid w:val="00735871"/>
    <w:rsid w:val="00740895"/>
    <w:rsid w:val="007443B7"/>
    <w:rsid w:val="00746E2D"/>
    <w:rsid w:val="00751940"/>
    <w:rsid w:val="0075258B"/>
    <w:rsid w:val="007527A9"/>
    <w:rsid w:val="0075313F"/>
    <w:rsid w:val="00755401"/>
    <w:rsid w:val="007564D1"/>
    <w:rsid w:val="00761D8F"/>
    <w:rsid w:val="00762284"/>
    <w:rsid w:val="007636AA"/>
    <w:rsid w:val="0076552E"/>
    <w:rsid w:val="00766979"/>
    <w:rsid w:val="007679F4"/>
    <w:rsid w:val="00767B79"/>
    <w:rsid w:val="007701CC"/>
    <w:rsid w:val="0077244B"/>
    <w:rsid w:val="00772FBB"/>
    <w:rsid w:val="00773B3B"/>
    <w:rsid w:val="007753A6"/>
    <w:rsid w:val="00775A22"/>
    <w:rsid w:val="00775B4A"/>
    <w:rsid w:val="007761E8"/>
    <w:rsid w:val="007811BC"/>
    <w:rsid w:val="00782256"/>
    <w:rsid w:val="00782754"/>
    <w:rsid w:val="007839B7"/>
    <w:rsid w:val="00794A9B"/>
    <w:rsid w:val="007951A7"/>
    <w:rsid w:val="00797862"/>
    <w:rsid w:val="007A10BD"/>
    <w:rsid w:val="007A1C8F"/>
    <w:rsid w:val="007A1FD9"/>
    <w:rsid w:val="007A20BF"/>
    <w:rsid w:val="007A2991"/>
    <w:rsid w:val="007A4BE8"/>
    <w:rsid w:val="007A5055"/>
    <w:rsid w:val="007A5737"/>
    <w:rsid w:val="007A5D4E"/>
    <w:rsid w:val="007A5DFF"/>
    <w:rsid w:val="007A63B4"/>
    <w:rsid w:val="007A6722"/>
    <w:rsid w:val="007A6FE1"/>
    <w:rsid w:val="007A744B"/>
    <w:rsid w:val="007A78DA"/>
    <w:rsid w:val="007A7950"/>
    <w:rsid w:val="007B0161"/>
    <w:rsid w:val="007B072E"/>
    <w:rsid w:val="007B0FE2"/>
    <w:rsid w:val="007B13B1"/>
    <w:rsid w:val="007B202D"/>
    <w:rsid w:val="007B26DA"/>
    <w:rsid w:val="007B2744"/>
    <w:rsid w:val="007C0496"/>
    <w:rsid w:val="007C07E4"/>
    <w:rsid w:val="007C2C25"/>
    <w:rsid w:val="007C3EF0"/>
    <w:rsid w:val="007C4761"/>
    <w:rsid w:val="007C57DE"/>
    <w:rsid w:val="007C6E23"/>
    <w:rsid w:val="007C7BCC"/>
    <w:rsid w:val="007D0798"/>
    <w:rsid w:val="007D1272"/>
    <w:rsid w:val="007D5AFD"/>
    <w:rsid w:val="007E0D12"/>
    <w:rsid w:val="007E0F4E"/>
    <w:rsid w:val="007E1932"/>
    <w:rsid w:val="007E36E0"/>
    <w:rsid w:val="007E3F02"/>
    <w:rsid w:val="007E4444"/>
    <w:rsid w:val="007E5831"/>
    <w:rsid w:val="007E7782"/>
    <w:rsid w:val="007F1096"/>
    <w:rsid w:val="007F3AC5"/>
    <w:rsid w:val="007F3D04"/>
    <w:rsid w:val="007F6EDC"/>
    <w:rsid w:val="007F7589"/>
    <w:rsid w:val="007F7A0E"/>
    <w:rsid w:val="00800265"/>
    <w:rsid w:val="008006AA"/>
    <w:rsid w:val="00801EA2"/>
    <w:rsid w:val="00804C4C"/>
    <w:rsid w:val="00804DF7"/>
    <w:rsid w:val="00805A96"/>
    <w:rsid w:val="00805B51"/>
    <w:rsid w:val="00806F35"/>
    <w:rsid w:val="008121DD"/>
    <w:rsid w:val="00814A88"/>
    <w:rsid w:val="0081505D"/>
    <w:rsid w:val="00815A1F"/>
    <w:rsid w:val="00815E25"/>
    <w:rsid w:val="008160DC"/>
    <w:rsid w:val="00816D4B"/>
    <w:rsid w:val="00817580"/>
    <w:rsid w:val="008178D7"/>
    <w:rsid w:val="00822199"/>
    <w:rsid w:val="008226D4"/>
    <w:rsid w:val="00824375"/>
    <w:rsid w:val="00825303"/>
    <w:rsid w:val="008302AA"/>
    <w:rsid w:val="00830C19"/>
    <w:rsid w:val="00830E9B"/>
    <w:rsid w:val="0083255F"/>
    <w:rsid w:val="00832755"/>
    <w:rsid w:val="0083312E"/>
    <w:rsid w:val="0083420F"/>
    <w:rsid w:val="0083531B"/>
    <w:rsid w:val="00835B39"/>
    <w:rsid w:val="00840080"/>
    <w:rsid w:val="00840ACD"/>
    <w:rsid w:val="00841F19"/>
    <w:rsid w:val="00842141"/>
    <w:rsid w:val="00845EE7"/>
    <w:rsid w:val="008479AD"/>
    <w:rsid w:val="00847A9D"/>
    <w:rsid w:val="00847E2E"/>
    <w:rsid w:val="0085382A"/>
    <w:rsid w:val="00853C0D"/>
    <w:rsid w:val="00855D29"/>
    <w:rsid w:val="00861937"/>
    <w:rsid w:val="0086540B"/>
    <w:rsid w:val="008665BF"/>
    <w:rsid w:val="008676A8"/>
    <w:rsid w:val="0086782F"/>
    <w:rsid w:val="00871707"/>
    <w:rsid w:val="00872400"/>
    <w:rsid w:val="008724D7"/>
    <w:rsid w:val="0087278D"/>
    <w:rsid w:val="00873419"/>
    <w:rsid w:val="008810B6"/>
    <w:rsid w:val="008815B2"/>
    <w:rsid w:val="008835CA"/>
    <w:rsid w:val="00883847"/>
    <w:rsid w:val="008843E8"/>
    <w:rsid w:val="00887DBE"/>
    <w:rsid w:val="00890D24"/>
    <w:rsid w:val="00891A42"/>
    <w:rsid w:val="00892268"/>
    <w:rsid w:val="00892808"/>
    <w:rsid w:val="0089533B"/>
    <w:rsid w:val="008960BF"/>
    <w:rsid w:val="008974A0"/>
    <w:rsid w:val="0089758D"/>
    <w:rsid w:val="00897860"/>
    <w:rsid w:val="008A2B02"/>
    <w:rsid w:val="008A4029"/>
    <w:rsid w:val="008A533A"/>
    <w:rsid w:val="008A5890"/>
    <w:rsid w:val="008B0A39"/>
    <w:rsid w:val="008B2746"/>
    <w:rsid w:val="008B297E"/>
    <w:rsid w:val="008B3246"/>
    <w:rsid w:val="008B3368"/>
    <w:rsid w:val="008B3D69"/>
    <w:rsid w:val="008B5F0E"/>
    <w:rsid w:val="008B7AB3"/>
    <w:rsid w:val="008C1A50"/>
    <w:rsid w:val="008C2090"/>
    <w:rsid w:val="008C2533"/>
    <w:rsid w:val="008C2E81"/>
    <w:rsid w:val="008C2F96"/>
    <w:rsid w:val="008C66BD"/>
    <w:rsid w:val="008D07FD"/>
    <w:rsid w:val="008D2D95"/>
    <w:rsid w:val="008D3657"/>
    <w:rsid w:val="008D4138"/>
    <w:rsid w:val="008D4A52"/>
    <w:rsid w:val="008D4C60"/>
    <w:rsid w:val="008D7D66"/>
    <w:rsid w:val="008E1FC5"/>
    <w:rsid w:val="008E4784"/>
    <w:rsid w:val="008E4BB9"/>
    <w:rsid w:val="008E507F"/>
    <w:rsid w:val="008E6304"/>
    <w:rsid w:val="008E6B3C"/>
    <w:rsid w:val="008F26FB"/>
    <w:rsid w:val="008F2DF7"/>
    <w:rsid w:val="008F3378"/>
    <w:rsid w:val="008F39B1"/>
    <w:rsid w:val="008F4BCF"/>
    <w:rsid w:val="008F5453"/>
    <w:rsid w:val="008F76FD"/>
    <w:rsid w:val="008F7891"/>
    <w:rsid w:val="009019CE"/>
    <w:rsid w:val="00903710"/>
    <w:rsid w:val="00903B1A"/>
    <w:rsid w:val="009073D5"/>
    <w:rsid w:val="0091035C"/>
    <w:rsid w:val="0091268C"/>
    <w:rsid w:val="00912BEE"/>
    <w:rsid w:val="00912E78"/>
    <w:rsid w:val="00913B00"/>
    <w:rsid w:val="00921F04"/>
    <w:rsid w:val="0092212D"/>
    <w:rsid w:val="00922874"/>
    <w:rsid w:val="00923C64"/>
    <w:rsid w:val="009243EC"/>
    <w:rsid w:val="0092487F"/>
    <w:rsid w:val="00932D20"/>
    <w:rsid w:val="00932D88"/>
    <w:rsid w:val="009332B4"/>
    <w:rsid w:val="009336EE"/>
    <w:rsid w:val="009345C2"/>
    <w:rsid w:val="00934D1B"/>
    <w:rsid w:val="0094096D"/>
    <w:rsid w:val="00940B02"/>
    <w:rsid w:val="009417F2"/>
    <w:rsid w:val="00941CFD"/>
    <w:rsid w:val="00942E80"/>
    <w:rsid w:val="00943502"/>
    <w:rsid w:val="00943B59"/>
    <w:rsid w:val="00946057"/>
    <w:rsid w:val="009460DF"/>
    <w:rsid w:val="00946DDE"/>
    <w:rsid w:val="00946E0C"/>
    <w:rsid w:val="009475D3"/>
    <w:rsid w:val="00950AA7"/>
    <w:rsid w:val="009528F7"/>
    <w:rsid w:val="00952C04"/>
    <w:rsid w:val="0095374B"/>
    <w:rsid w:val="00956125"/>
    <w:rsid w:val="0095660C"/>
    <w:rsid w:val="00956F92"/>
    <w:rsid w:val="00962552"/>
    <w:rsid w:val="00964A52"/>
    <w:rsid w:val="00964B5D"/>
    <w:rsid w:val="00964DA9"/>
    <w:rsid w:val="00965364"/>
    <w:rsid w:val="00966230"/>
    <w:rsid w:val="00967745"/>
    <w:rsid w:val="00967918"/>
    <w:rsid w:val="00967E29"/>
    <w:rsid w:val="00970225"/>
    <w:rsid w:val="00970CA3"/>
    <w:rsid w:val="00970CE5"/>
    <w:rsid w:val="00972083"/>
    <w:rsid w:val="00973015"/>
    <w:rsid w:val="00973086"/>
    <w:rsid w:val="00973B62"/>
    <w:rsid w:val="00974883"/>
    <w:rsid w:val="00976583"/>
    <w:rsid w:val="00976E46"/>
    <w:rsid w:val="0097795A"/>
    <w:rsid w:val="0098062C"/>
    <w:rsid w:val="009835A0"/>
    <w:rsid w:val="00983A9E"/>
    <w:rsid w:val="0098594C"/>
    <w:rsid w:val="00985A66"/>
    <w:rsid w:val="00986093"/>
    <w:rsid w:val="009860A5"/>
    <w:rsid w:val="009872AC"/>
    <w:rsid w:val="009877F0"/>
    <w:rsid w:val="00990712"/>
    <w:rsid w:val="00991494"/>
    <w:rsid w:val="00991717"/>
    <w:rsid w:val="00991B75"/>
    <w:rsid w:val="00991BCB"/>
    <w:rsid w:val="0099203F"/>
    <w:rsid w:val="00993E42"/>
    <w:rsid w:val="009940BD"/>
    <w:rsid w:val="00994B30"/>
    <w:rsid w:val="00995115"/>
    <w:rsid w:val="00996087"/>
    <w:rsid w:val="009A0202"/>
    <w:rsid w:val="009A188B"/>
    <w:rsid w:val="009A3909"/>
    <w:rsid w:val="009A4A3E"/>
    <w:rsid w:val="009A5357"/>
    <w:rsid w:val="009A5875"/>
    <w:rsid w:val="009B1793"/>
    <w:rsid w:val="009B535D"/>
    <w:rsid w:val="009B5B5E"/>
    <w:rsid w:val="009B6198"/>
    <w:rsid w:val="009B7328"/>
    <w:rsid w:val="009C1F9D"/>
    <w:rsid w:val="009C2229"/>
    <w:rsid w:val="009C2CA2"/>
    <w:rsid w:val="009C3220"/>
    <w:rsid w:val="009C3FE4"/>
    <w:rsid w:val="009C4E66"/>
    <w:rsid w:val="009C5CFE"/>
    <w:rsid w:val="009D45E6"/>
    <w:rsid w:val="009D4819"/>
    <w:rsid w:val="009D5909"/>
    <w:rsid w:val="009D7EDF"/>
    <w:rsid w:val="009E245F"/>
    <w:rsid w:val="009E270B"/>
    <w:rsid w:val="009E2FFA"/>
    <w:rsid w:val="009E66B9"/>
    <w:rsid w:val="009E743F"/>
    <w:rsid w:val="009E7F28"/>
    <w:rsid w:val="009F04D7"/>
    <w:rsid w:val="009F1A0E"/>
    <w:rsid w:val="009F1ED7"/>
    <w:rsid w:val="009F2843"/>
    <w:rsid w:val="009F35FD"/>
    <w:rsid w:val="009F4256"/>
    <w:rsid w:val="009F5549"/>
    <w:rsid w:val="009F600F"/>
    <w:rsid w:val="009F72DE"/>
    <w:rsid w:val="009F7A5B"/>
    <w:rsid w:val="00A01318"/>
    <w:rsid w:val="00A033D7"/>
    <w:rsid w:val="00A04144"/>
    <w:rsid w:val="00A0451C"/>
    <w:rsid w:val="00A05178"/>
    <w:rsid w:val="00A06CDD"/>
    <w:rsid w:val="00A076EF"/>
    <w:rsid w:val="00A07745"/>
    <w:rsid w:val="00A07B94"/>
    <w:rsid w:val="00A10AF6"/>
    <w:rsid w:val="00A12BD4"/>
    <w:rsid w:val="00A13F4E"/>
    <w:rsid w:val="00A16069"/>
    <w:rsid w:val="00A2185A"/>
    <w:rsid w:val="00A22AE1"/>
    <w:rsid w:val="00A23985"/>
    <w:rsid w:val="00A23D4C"/>
    <w:rsid w:val="00A26283"/>
    <w:rsid w:val="00A30D02"/>
    <w:rsid w:val="00A3179F"/>
    <w:rsid w:val="00A32326"/>
    <w:rsid w:val="00A344B8"/>
    <w:rsid w:val="00A35220"/>
    <w:rsid w:val="00A37431"/>
    <w:rsid w:val="00A4081C"/>
    <w:rsid w:val="00A418A5"/>
    <w:rsid w:val="00A42E94"/>
    <w:rsid w:val="00A44821"/>
    <w:rsid w:val="00A45AAA"/>
    <w:rsid w:val="00A52393"/>
    <w:rsid w:val="00A52F75"/>
    <w:rsid w:val="00A547AD"/>
    <w:rsid w:val="00A54D20"/>
    <w:rsid w:val="00A6022F"/>
    <w:rsid w:val="00A6054B"/>
    <w:rsid w:val="00A60C3B"/>
    <w:rsid w:val="00A60E82"/>
    <w:rsid w:val="00A61649"/>
    <w:rsid w:val="00A62558"/>
    <w:rsid w:val="00A65793"/>
    <w:rsid w:val="00A65AC6"/>
    <w:rsid w:val="00A664C6"/>
    <w:rsid w:val="00A66FB8"/>
    <w:rsid w:val="00A72693"/>
    <w:rsid w:val="00A72775"/>
    <w:rsid w:val="00A73D77"/>
    <w:rsid w:val="00A74D77"/>
    <w:rsid w:val="00A76A25"/>
    <w:rsid w:val="00A76A30"/>
    <w:rsid w:val="00A808DA"/>
    <w:rsid w:val="00A80D40"/>
    <w:rsid w:val="00A819B4"/>
    <w:rsid w:val="00A81D36"/>
    <w:rsid w:val="00A82565"/>
    <w:rsid w:val="00A826B4"/>
    <w:rsid w:val="00A827DE"/>
    <w:rsid w:val="00A83BA1"/>
    <w:rsid w:val="00A84029"/>
    <w:rsid w:val="00A84B8C"/>
    <w:rsid w:val="00A85756"/>
    <w:rsid w:val="00A86784"/>
    <w:rsid w:val="00A87B08"/>
    <w:rsid w:val="00A87FC8"/>
    <w:rsid w:val="00A95DEE"/>
    <w:rsid w:val="00A96E4B"/>
    <w:rsid w:val="00AA1BE7"/>
    <w:rsid w:val="00AA325F"/>
    <w:rsid w:val="00AA53F8"/>
    <w:rsid w:val="00AB1131"/>
    <w:rsid w:val="00AB139B"/>
    <w:rsid w:val="00AB25A5"/>
    <w:rsid w:val="00AB2E13"/>
    <w:rsid w:val="00AB3F19"/>
    <w:rsid w:val="00AB6296"/>
    <w:rsid w:val="00AC0C62"/>
    <w:rsid w:val="00AC1D57"/>
    <w:rsid w:val="00AC4655"/>
    <w:rsid w:val="00AC6955"/>
    <w:rsid w:val="00AD3B52"/>
    <w:rsid w:val="00AD3DC0"/>
    <w:rsid w:val="00AD6870"/>
    <w:rsid w:val="00AD6A13"/>
    <w:rsid w:val="00AE0089"/>
    <w:rsid w:val="00AE1078"/>
    <w:rsid w:val="00AE3112"/>
    <w:rsid w:val="00AE34A3"/>
    <w:rsid w:val="00AE4DB6"/>
    <w:rsid w:val="00AE57C0"/>
    <w:rsid w:val="00AE7D42"/>
    <w:rsid w:val="00AF11AB"/>
    <w:rsid w:val="00AF31DD"/>
    <w:rsid w:val="00AF5740"/>
    <w:rsid w:val="00AF77DA"/>
    <w:rsid w:val="00B04F9D"/>
    <w:rsid w:val="00B052BC"/>
    <w:rsid w:val="00B05B2F"/>
    <w:rsid w:val="00B07031"/>
    <w:rsid w:val="00B073B2"/>
    <w:rsid w:val="00B12506"/>
    <w:rsid w:val="00B1254C"/>
    <w:rsid w:val="00B12570"/>
    <w:rsid w:val="00B16176"/>
    <w:rsid w:val="00B1708B"/>
    <w:rsid w:val="00B223D9"/>
    <w:rsid w:val="00B22E36"/>
    <w:rsid w:val="00B23871"/>
    <w:rsid w:val="00B256B7"/>
    <w:rsid w:val="00B25926"/>
    <w:rsid w:val="00B268A1"/>
    <w:rsid w:val="00B26B99"/>
    <w:rsid w:val="00B2766C"/>
    <w:rsid w:val="00B30B63"/>
    <w:rsid w:val="00B31E06"/>
    <w:rsid w:val="00B346B2"/>
    <w:rsid w:val="00B364BF"/>
    <w:rsid w:val="00B3699A"/>
    <w:rsid w:val="00B36A7F"/>
    <w:rsid w:val="00B41C4A"/>
    <w:rsid w:val="00B43430"/>
    <w:rsid w:val="00B43EDA"/>
    <w:rsid w:val="00B44946"/>
    <w:rsid w:val="00B45833"/>
    <w:rsid w:val="00B478D2"/>
    <w:rsid w:val="00B50569"/>
    <w:rsid w:val="00B5173E"/>
    <w:rsid w:val="00B551E0"/>
    <w:rsid w:val="00B60F05"/>
    <w:rsid w:val="00B626E9"/>
    <w:rsid w:val="00B640FB"/>
    <w:rsid w:val="00B64E76"/>
    <w:rsid w:val="00B661F9"/>
    <w:rsid w:val="00B70457"/>
    <w:rsid w:val="00B71BF1"/>
    <w:rsid w:val="00B73637"/>
    <w:rsid w:val="00B74A0C"/>
    <w:rsid w:val="00B80E68"/>
    <w:rsid w:val="00B824B1"/>
    <w:rsid w:val="00B83333"/>
    <w:rsid w:val="00B83345"/>
    <w:rsid w:val="00B83E05"/>
    <w:rsid w:val="00B84023"/>
    <w:rsid w:val="00B875E2"/>
    <w:rsid w:val="00B901AE"/>
    <w:rsid w:val="00B91AEA"/>
    <w:rsid w:val="00B94937"/>
    <w:rsid w:val="00B94E27"/>
    <w:rsid w:val="00B952C0"/>
    <w:rsid w:val="00B95A44"/>
    <w:rsid w:val="00B974FD"/>
    <w:rsid w:val="00BA0C88"/>
    <w:rsid w:val="00BA184F"/>
    <w:rsid w:val="00BA1B27"/>
    <w:rsid w:val="00BA2E6B"/>
    <w:rsid w:val="00BA30AF"/>
    <w:rsid w:val="00BA52A7"/>
    <w:rsid w:val="00BA5C0A"/>
    <w:rsid w:val="00BA61FF"/>
    <w:rsid w:val="00BA72A8"/>
    <w:rsid w:val="00BB00CF"/>
    <w:rsid w:val="00BB1672"/>
    <w:rsid w:val="00BB4F40"/>
    <w:rsid w:val="00BB5C23"/>
    <w:rsid w:val="00BB7357"/>
    <w:rsid w:val="00BC17C9"/>
    <w:rsid w:val="00BC316C"/>
    <w:rsid w:val="00BC3B0C"/>
    <w:rsid w:val="00BC477A"/>
    <w:rsid w:val="00BC5C8C"/>
    <w:rsid w:val="00BC781F"/>
    <w:rsid w:val="00BD075A"/>
    <w:rsid w:val="00BD1C69"/>
    <w:rsid w:val="00BD34D6"/>
    <w:rsid w:val="00BD354A"/>
    <w:rsid w:val="00BD5E4D"/>
    <w:rsid w:val="00BD6287"/>
    <w:rsid w:val="00BD6946"/>
    <w:rsid w:val="00BD72AC"/>
    <w:rsid w:val="00BD7395"/>
    <w:rsid w:val="00BE0371"/>
    <w:rsid w:val="00BE1745"/>
    <w:rsid w:val="00BE23E4"/>
    <w:rsid w:val="00BE360D"/>
    <w:rsid w:val="00BE512F"/>
    <w:rsid w:val="00BE77B6"/>
    <w:rsid w:val="00BF0395"/>
    <w:rsid w:val="00BF1BEC"/>
    <w:rsid w:val="00BF1CAA"/>
    <w:rsid w:val="00BF3C8D"/>
    <w:rsid w:val="00BF3FCE"/>
    <w:rsid w:val="00BF5308"/>
    <w:rsid w:val="00BF5975"/>
    <w:rsid w:val="00BF6B21"/>
    <w:rsid w:val="00C000C6"/>
    <w:rsid w:val="00C016B4"/>
    <w:rsid w:val="00C01D00"/>
    <w:rsid w:val="00C0296E"/>
    <w:rsid w:val="00C03265"/>
    <w:rsid w:val="00C05026"/>
    <w:rsid w:val="00C05E8D"/>
    <w:rsid w:val="00C0647B"/>
    <w:rsid w:val="00C12B00"/>
    <w:rsid w:val="00C14095"/>
    <w:rsid w:val="00C16872"/>
    <w:rsid w:val="00C17CC8"/>
    <w:rsid w:val="00C21761"/>
    <w:rsid w:val="00C218A2"/>
    <w:rsid w:val="00C25584"/>
    <w:rsid w:val="00C27D64"/>
    <w:rsid w:val="00C3128E"/>
    <w:rsid w:val="00C31FB0"/>
    <w:rsid w:val="00C3330A"/>
    <w:rsid w:val="00C33A12"/>
    <w:rsid w:val="00C3430E"/>
    <w:rsid w:val="00C3480A"/>
    <w:rsid w:val="00C378C6"/>
    <w:rsid w:val="00C412A1"/>
    <w:rsid w:val="00C4300D"/>
    <w:rsid w:val="00C43A10"/>
    <w:rsid w:val="00C443D5"/>
    <w:rsid w:val="00C4712F"/>
    <w:rsid w:val="00C47B65"/>
    <w:rsid w:val="00C5049D"/>
    <w:rsid w:val="00C51FE6"/>
    <w:rsid w:val="00C5200A"/>
    <w:rsid w:val="00C52BA0"/>
    <w:rsid w:val="00C545F7"/>
    <w:rsid w:val="00C54915"/>
    <w:rsid w:val="00C57434"/>
    <w:rsid w:val="00C6120F"/>
    <w:rsid w:val="00C61F9D"/>
    <w:rsid w:val="00C65609"/>
    <w:rsid w:val="00C72218"/>
    <w:rsid w:val="00C73363"/>
    <w:rsid w:val="00C739ED"/>
    <w:rsid w:val="00C74928"/>
    <w:rsid w:val="00C754D2"/>
    <w:rsid w:val="00C75CA3"/>
    <w:rsid w:val="00C763CC"/>
    <w:rsid w:val="00C77077"/>
    <w:rsid w:val="00C773BC"/>
    <w:rsid w:val="00C84E87"/>
    <w:rsid w:val="00C866E3"/>
    <w:rsid w:val="00C91BBE"/>
    <w:rsid w:val="00C91DF2"/>
    <w:rsid w:val="00C92A5D"/>
    <w:rsid w:val="00C92FA4"/>
    <w:rsid w:val="00C92FEE"/>
    <w:rsid w:val="00C95115"/>
    <w:rsid w:val="00C97220"/>
    <w:rsid w:val="00CA4CDF"/>
    <w:rsid w:val="00CA618A"/>
    <w:rsid w:val="00CA75CF"/>
    <w:rsid w:val="00CB21E5"/>
    <w:rsid w:val="00CB4062"/>
    <w:rsid w:val="00CB489F"/>
    <w:rsid w:val="00CB7840"/>
    <w:rsid w:val="00CB7B27"/>
    <w:rsid w:val="00CB7EDC"/>
    <w:rsid w:val="00CC1692"/>
    <w:rsid w:val="00CC1E09"/>
    <w:rsid w:val="00CC2C8C"/>
    <w:rsid w:val="00CC30E0"/>
    <w:rsid w:val="00CC6FC6"/>
    <w:rsid w:val="00CC71FA"/>
    <w:rsid w:val="00CC7AF4"/>
    <w:rsid w:val="00CD00E3"/>
    <w:rsid w:val="00CD05CF"/>
    <w:rsid w:val="00CD20A5"/>
    <w:rsid w:val="00CD4758"/>
    <w:rsid w:val="00CD51A8"/>
    <w:rsid w:val="00CD581E"/>
    <w:rsid w:val="00CD5D8E"/>
    <w:rsid w:val="00CD62A9"/>
    <w:rsid w:val="00CE14E0"/>
    <w:rsid w:val="00CE1F5A"/>
    <w:rsid w:val="00CE223A"/>
    <w:rsid w:val="00CE2A69"/>
    <w:rsid w:val="00CE4AF9"/>
    <w:rsid w:val="00CE52EB"/>
    <w:rsid w:val="00CE62B5"/>
    <w:rsid w:val="00CE6BD4"/>
    <w:rsid w:val="00CF04E3"/>
    <w:rsid w:val="00CF2513"/>
    <w:rsid w:val="00CF3329"/>
    <w:rsid w:val="00CF356A"/>
    <w:rsid w:val="00CF3ECD"/>
    <w:rsid w:val="00CF5CFA"/>
    <w:rsid w:val="00CF7DD2"/>
    <w:rsid w:val="00D00DB9"/>
    <w:rsid w:val="00D01541"/>
    <w:rsid w:val="00D03638"/>
    <w:rsid w:val="00D040C4"/>
    <w:rsid w:val="00D106F6"/>
    <w:rsid w:val="00D10893"/>
    <w:rsid w:val="00D13908"/>
    <w:rsid w:val="00D13A5D"/>
    <w:rsid w:val="00D16EA9"/>
    <w:rsid w:val="00D171A9"/>
    <w:rsid w:val="00D1765D"/>
    <w:rsid w:val="00D17D6B"/>
    <w:rsid w:val="00D2285D"/>
    <w:rsid w:val="00D23CE6"/>
    <w:rsid w:val="00D240BE"/>
    <w:rsid w:val="00D271B6"/>
    <w:rsid w:val="00D301FD"/>
    <w:rsid w:val="00D305C9"/>
    <w:rsid w:val="00D3160E"/>
    <w:rsid w:val="00D331C9"/>
    <w:rsid w:val="00D42E4E"/>
    <w:rsid w:val="00D44750"/>
    <w:rsid w:val="00D460CF"/>
    <w:rsid w:val="00D521DF"/>
    <w:rsid w:val="00D5405D"/>
    <w:rsid w:val="00D54BE8"/>
    <w:rsid w:val="00D5661A"/>
    <w:rsid w:val="00D5747A"/>
    <w:rsid w:val="00D5778D"/>
    <w:rsid w:val="00D6043A"/>
    <w:rsid w:val="00D60732"/>
    <w:rsid w:val="00D635C4"/>
    <w:rsid w:val="00D640E7"/>
    <w:rsid w:val="00D72544"/>
    <w:rsid w:val="00D72EAC"/>
    <w:rsid w:val="00D74400"/>
    <w:rsid w:val="00D74D58"/>
    <w:rsid w:val="00D770C9"/>
    <w:rsid w:val="00D80FA0"/>
    <w:rsid w:val="00D8116C"/>
    <w:rsid w:val="00D81EBD"/>
    <w:rsid w:val="00D8316E"/>
    <w:rsid w:val="00D84A37"/>
    <w:rsid w:val="00D868CD"/>
    <w:rsid w:val="00D87BB3"/>
    <w:rsid w:val="00D9299B"/>
    <w:rsid w:val="00D92A92"/>
    <w:rsid w:val="00D92EB8"/>
    <w:rsid w:val="00D941B8"/>
    <w:rsid w:val="00D950D0"/>
    <w:rsid w:val="00D9546B"/>
    <w:rsid w:val="00D96D60"/>
    <w:rsid w:val="00D97376"/>
    <w:rsid w:val="00DA0C33"/>
    <w:rsid w:val="00DA0FBD"/>
    <w:rsid w:val="00DA1704"/>
    <w:rsid w:val="00DA2D46"/>
    <w:rsid w:val="00DA353F"/>
    <w:rsid w:val="00DA4136"/>
    <w:rsid w:val="00DA49A2"/>
    <w:rsid w:val="00DA51EB"/>
    <w:rsid w:val="00DA5395"/>
    <w:rsid w:val="00DA75B3"/>
    <w:rsid w:val="00DB0E5F"/>
    <w:rsid w:val="00DB2B0E"/>
    <w:rsid w:val="00DB4050"/>
    <w:rsid w:val="00DB5E0D"/>
    <w:rsid w:val="00DB709E"/>
    <w:rsid w:val="00DC1838"/>
    <w:rsid w:val="00DC1BFF"/>
    <w:rsid w:val="00DC23DC"/>
    <w:rsid w:val="00DC2426"/>
    <w:rsid w:val="00DC4B8D"/>
    <w:rsid w:val="00DC4D27"/>
    <w:rsid w:val="00DC5668"/>
    <w:rsid w:val="00DC6833"/>
    <w:rsid w:val="00DC694B"/>
    <w:rsid w:val="00DD215F"/>
    <w:rsid w:val="00DD4B67"/>
    <w:rsid w:val="00DD4EFE"/>
    <w:rsid w:val="00DD5E1D"/>
    <w:rsid w:val="00DD6454"/>
    <w:rsid w:val="00DD7965"/>
    <w:rsid w:val="00DE0507"/>
    <w:rsid w:val="00DE1F8B"/>
    <w:rsid w:val="00DE335F"/>
    <w:rsid w:val="00DE53AA"/>
    <w:rsid w:val="00DF06F2"/>
    <w:rsid w:val="00DF1762"/>
    <w:rsid w:val="00DF314C"/>
    <w:rsid w:val="00E008EF"/>
    <w:rsid w:val="00E021B0"/>
    <w:rsid w:val="00E03ED5"/>
    <w:rsid w:val="00E10045"/>
    <w:rsid w:val="00E13477"/>
    <w:rsid w:val="00E17284"/>
    <w:rsid w:val="00E2060B"/>
    <w:rsid w:val="00E229AA"/>
    <w:rsid w:val="00E2332B"/>
    <w:rsid w:val="00E24703"/>
    <w:rsid w:val="00E2531D"/>
    <w:rsid w:val="00E25979"/>
    <w:rsid w:val="00E26BD7"/>
    <w:rsid w:val="00E274A7"/>
    <w:rsid w:val="00E30356"/>
    <w:rsid w:val="00E31767"/>
    <w:rsid w:val="00E31AD9"/>
    <w:rsid w:val="00E32887"/>
    <w:rsid w:val="00E34405"/>
    <w:rsid w:val="00E37520"/>
    <w:rsid w:val="00E41A02"/>
    <w:rsid w:val="00E41E39"/>
    <w:rsid w:val="00E4345C"/>
    <w:rsid w:val="00E43BEE"/>
    <w:rsid w:val="00E44C63"/>
    <w:rsid w:val="00E45D8F"/>
    <w:rsid w:val="00E46E1C"/>
    <w:rsid w:val="00E47E79"/>
    <w:rsid w:val="00E53591"/>
    <w:rsid w:val="00E552D3"/>
    <w:rsid w:val="00E55BCC"/>
    <w:rsid w:val="00E5606A"/>
    <w:rsid w:val="00E56620"/>
    <w:rsid w:val="00E60631"/>
    <w:rsid w:val="00E64470"/>
    <w:rsid w:val="00E64D56"/>
    <w:rsid w:val="00E66271"/>
    <w:rsid w:val="00E6769E"/>
    <w:rsid w:val="00E67802"/>
    <w:rsid w:val="00E7054A"/>
    <w:rsid w:val="00E71936"/>
    <w:rsid w:val="00E75026"/>
    <w:rsid w:val="00E761D9"/>
    <w:rsid w:val="00E80DE9"/>
    <w:rsid w:val="00E82408"/>
    <w:rsid w:val="00E8484A"/>
    <w:rsid w:val="00E85C36"/>
    <w:rsid w:val="00E85FEA"/>
    <w:rsid w:val="00E8633F"/>
    <w:rsid w:val="00E87A89"/>
    <w:rsid w:val="00E90A27"/>
    <w:rsid w:val="00E9193D"/>
    <w:rsid w:val="00E9380B"/>
    <w:rsid w:val="00E957AF"/>
    <w:rsid w:val="00E969EC"/>
    <w:rsid w:val="00E9719F"/>
    <w:rsid w:val="00E977D3"/>
    <w:rsid w:val="00EA1125"/>
    <w:rsid w:val="00EA1EF9"/>
    <w:rsid w:val="00EA22AF"/>
    <w:rsid w:val="00EA3BE8"/>
    <w:rsid w:val="00EA4C74"/>
    <w:rsid w:val="00EA7256"/>
    <w:rsid w:val="00EA74FE"/>
    <w:rsid w:val="00EA7756"/>
    <w:rsid w:val="00EB35F8"/>
    <w:rsid w:val="00EB3A3E"/>
    <w:rsid w:val="00EB3F3B"/>
    <w:rsid w:val="00EB5A71"/>
    <w:rsid w:val="00EC0967"/>
    <w:rsid w:val="00EC0AD3"/>
    <w:rsid w:val="00EC47C8"/>
    <w:rsid w:val="00EC5F2A"/>
    <w:rsid w:val="00EC6199"/>
    <w:rsid w:val="00EC7FEF"/>
    <w:rsid w:val="00ED0D3D"/>
    <w:rsid w:val="00ED25AC"/>
    <w:rsid w:val="00ED2D0B"/>
    <w:rsid w:val="00ED3983"/>
    <w:rsid w:val="00ED4BEF"/>
    <w:rsid w:val="00ED51C6"/>
    <w:rsid w:val="00ED5C52"/>
    <w:rsid w:val="00ED61A6"/>
    <w:rsid w:val="00ED6425"/>
    <w:rsid w:val="00ED6EDE"/>
    <w:rsid w:val="00ED78DF"/>
    <w:rsid w:val="00ED7E35"/>
    <w:rsid w:val="00EE12DE"/>
    <w:rsid w:val="00EE176F"/>
    <w:rsid w:val="00EE1AC0"/>
    <w:rsid w:val="00EE31A8"/>
    <w:rsid w:val="00EE370F"/>
    <w:rsid w:val="00EE3740"/>
    <w:rsid w:val="00EE59DD"/>
    <w:rsid w:val="00EE7F83"/>
    <w:rsid w:val="00EE7FDC"/>
    <w:rsid w:val="00EF006B"/>
    <w:rsid w:val="00EF02A7"/>
    <w:rsid w:val="00EF06E8"/>
    <w:rsid w:val="00EF2F40"/>
    <w:rsid w:val="00F020B9"/>
    <w:rsid w:val="00F062ED"/>
    <w:rsid w:val="00F0668D"/>
    <w:rsid w:val="00F1084C"/>
    <w:rsid w:val="00F116B7"/>
    <w:rsid w:val="00F139CB"/>
    <w:rsid w:val="00F14102"/>
    <w:rsid w:val="00F148A4"/>
    <w:rsid w:val="00F15A27"/>
    <w:rsid w:val="00F1628F"/>
    <w:rsid w:val="00F17148"/>
    <w:rsid w:val="00F1778D"/>
    <w:rsid w:val="00F20936"/>
    <w:rsid w:val="00F23F41"/>
    <w:rsid w:val="00F26DA7"/>
    <w:rsid w:val="00F271AB"/>
    <w:rsid w:val="00F33300"/>
    <w:rsid w:val="00F346C3"/>
    <w:rsid w:val="00F354D1"/>
    <w:rsid w:val="00F37DCD"/>
    <w:rsid w:val="00F404B7"/>
    <w:rsid w:val="00F41022"/>
    <w:rsid w:val="00F41089"/>
    <w:rsid w:val="00F4120F"/>
    <w:rsid w:val="00F4170E"/>
    <w:rsid w:val="00F4255C"/>
    <w:rsid w:val="00F42958"/>
    <w:rsid w:val="00F51736"/>
    <w:rsid w:val="00F54327"/>
    <w:rsid w:val="00F55227"/>
    <w:rsid w:val="00F57E2F"/>
    <w:rsid w:val="00F61E30"/>
    <w:rsid w:val="00F61EEF"/>
    <w:rsid w:val="00F6309B"/>
    <w:rsid w:val="00F64F99"/>
    <w:rsid w:val="00F67889"/>
    <w:rsid w:val="00F67E63"/>
    <w:rsid w:val="00F70954"/>
    <w:rsid w:val="00F7171D"/>
    <w:rsid w:val="00F72A9D"/>
    <w:rsid w:val="00F7339E"/>
    <w:rsid w:val="00F7422C"/>
    <w:rsid w:val="00F7687A"/>
    <w:rsid w:val="00F77DA8"/>
    <w:rsid w:val="00F81015"/>
    <w:rsid w:val="00F81985"/>
    <w:rsid w:val="00F81AD8"/>
    <w:rsid w:val="00F8424E"/>
    <w:rsid w:val="00F845B7"/>
    <w:rsid w:val="00F84BA6"/>
    <w:rsid w:val="00F84E67"/>
    <w:rsid w:val="00F852E1"/>
    <w:rsid w:val="00F93468"/>
    <w:rsid w:val="00F94049"/>
    <w:rsid w:val="00F95309"/>
    <w:rsid w:val="00FA03C9"/>
    <w:rsid w:val="00FA1258"/>
    <w:rsid w:val="00FA3988"/>
    <w:rsid w:val="00FA399F"/>
    <w:rsid w:val="00FA4491"/>
    <w:rsid w:val="00FA50AA"/>
    <w:rsid w:val="00FA6269"/>
    <w:rsid w:val="00FB136D"/>
    <w:rsid w:val="00FB1E24"/>
    <w:rsid w:val="00FB5B1E"/>
    <w:rsid w:val="00FC0287"/>
    <w:rsid w:val="00FC0352"/>
    <w:rsid w:val="00FC1E63"/>
    <w:rsid w:val="00FC2944"/>
    <w:rsid w:val="00FC2D90"/>
    <w:rsid w:val="00FC3230"/>
    <w:rsid w:val="00FC4242"/>
    <w:rsid w:val="00FC44FF"/>
    <w:rsid w:val="00FC4A5A"/>
    <w:rsid w:val="00FC68F6"/>
    <w:rsid w:val="00FC69B5"/>
    <w:rsid w:val="00FD036F"/>
    <w:rsid w:val="00FD05F0"/>
    <w:rsid w:val="00FD0A20"/>
    <w:rsid w:val="00FD26D5"/>
    <w:rsid w:val="00FD678D"/>
    <w:rsid w:val="00FD71F9"/>
    <w:rsid w:val="00FE0823"/>
    <w:rsid w:val="00FE1BD2"/>
    <w:rsid w:val="00FE32AE"/>
    <w:rsid w:val="00FE391D"/>
    <w:rsid w:val="00FF0321"/>
    <w:rsid w:val="00FF136F"/>
    <w:rsid w:val="00FF4742"/>
    <w:rsid w:val="00FF695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8445EC"/>
  <w15:docId w15:val="{8046C107-403F-4921-93DD-FEFD84DE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5C34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48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48FD"/>
    <w:pPr>
      <w:tabs>
        <w:tab w:val="center" w:pos="4153"/>
        <w:tab w:val="right" w:pos="8306"/>
      </w:tabs>
    </w:pPr>
  </w:style>
  <w:style w:type="character" w:styleId="Hyperlink">
    <w:name w:val="Hyperlink"/>
    <w:rsid w:val="00315C3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5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B2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7DC8"/>
    <w:pPr>
      <w:ind w:left="720"/>
      <w:contextualSpacing/>
    </w:pPr>
  </w:style>
  <w:style w:type="table" w:styleId="TableGrid">
    <w:name w:val="Table Grid"/>
    <w:basedOn w:val="TableNormal"/>
    <w:uiPriority w:val="59"/>
    <w:rsid w:val="000534CA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943B5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33D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xcontentpasted0">
    <w:name w:val="x_contentpasted0"/>
    <w:basedOn w:val="DefaultParagraphFont"/>
    <w:rsid w:val="00A033D7"/>
  </w:style>
  <w:style w:type="paragraph" w:customStyle="1" w:styleId="Default">
    <w:name w:val="Default"/>
    <w:rsid w:val="00D305C9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pars.r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ms@pars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ms.pars.r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PA%20op&#353;te\raznorazno\Pravosudna%20Akademija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C1E6-4B6B-44C7-A02F-7F078665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Pravosudna Akademija memorandum.dot</Template>
  <TotalTime>26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АДВОКАТСКА КОМОРА БЕОГРАД                                                         2</vt:lpstr>
      <vt:lpstr>АДВОКАТСКА КОМОРА БЕОГРАД                                                         2</vt:lpstr>
    </vt:vector>
  </TitlesOfParts>
  <Company>MASSVision</Company>
  <LinksUpToDate>false</LinksUpToDate>
  <CharactersWithSpaces>2993</CharactersWithSpaces>
  <SharedDoc>false</SharedDoc>
  <HLinks>
    <vt:vector size="6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mailto:bojan.randjelovic@pars.rs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АДВОКАТСКА КОМОРА БЕОГРАД                                                         2</dc:title>
  <dc:creator>mirko.milovanovic</dc:creator>
  <cp:lastModifiedBy>Jasmina Bejatović</cp:lastModifiedBy>
  <cp:revision>6</cp:revision>
  <cp:lastPrinted>2025-05-16T09:16:00Z</cp:lastPrinted>
  <dcterms:created xsi:type="dcterms:W3CDTF">2025-10-10T09:25:00Z</dcterms:created>
  <dcterms:modified xsi:type="dcterms:W3CDTF">2026-05-04T10:34:00Z</dcterms:modified>
</cp:coreProperties>
</file>